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F0F3" w14:textId="77777777" w:rsidR="00C31811" w:rsidRDefault="00807EC9" w:rsidP="00C3181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 w:rsidR="00C31811">
        <w:rPr>
          <w:rFonts w:ascii="TimesNewRoman,Bold" w:hAnsi="TimesNewRoman,Bold" w:cs="TimesNewRoman,Bold"/>
          <w:b/>
          <w:bCs/>
          <w:sz w:val="24"/>
          <w:szCs w:val="24"/>
        </w:rPr>
        <w:t>GENDA</w:t>
      </w:r>
    </w:p>
    <w:p w14:paraId="3B376B6D" w14:textId="55751C2F" w:rsidR="00C31811" w:rsidRDefault="00B61EAA" w:rsidP="00C3181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TOW</w:t>
      </w:r>
      <w:r w:rsidR="003B67D3">
        <w:rPr>
          <w:rFonts w:ascii="TimesNewRoman,Bold" w:hAnsi="TimesNewRoman,Bold" w:cs="TimesNewRoman,Bold"/>
          <w:b/>
          <w:bCs/>
          <w:sz w:val="24"/>
          <w:szCs w:val="24"/>
        </w:rPr>
        <w:t>N BOARD</w:t>
      </w:r>
      <w:r w:rsidR="008F6C33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450C4">
        <w:rPr>
          <w:rFonts w:ascii="TimesNewRoman,Bold" w:hAnsi="TimesNewRoman,Bold" w:cs="TimesNewRoman,Bold"/>
          <w:b/>
          <w:bCs/>
          <w:sz w:val="24"/>
          <w:szCs w:val="24"/>
        </w:rPr>
        <w:t xml:space="preserve">REGULAR MEETING </w:t>
      </w:r>
    </w:p>
    <w:p w14:paraId="58210392" w14:textId="2BB3DCF5" w:rsidR="00C31811" w:rsidRDefault="00CB02B9" w:rsidP="00C3181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September 18</w:t>
      </w:r>
      <w:r w:rsidR="00E76BCE">
        <w:rPr>
          <w:rFonts w:ascii="TimesNewRoman,Bold" w:hAnsi="TimesNewRoman,Bold" w:cs="TimesNewRoman,Bold"/>
          <w:b/>
          <w:bCs/>
          <w:sz w:val="24"/>
          <w:szCs w:val="24"/>
        </w:rPr>
        <w:t>, 202</w:t>
      </w:r>
      <w:r w:rsidR="004C7669">
        <w:rPr>
          <w:rFonts w:ascii="TimesNewRoman,Bold" w:hAnsi="TimesNewRoman,Bold" w:cs="TimesNewRoman,Bold"/>
          <w:b/>
          <w:bCs/>
          <w:sz w:val="24"/>
          <w:szCs w:val="24"/>
        </w:rPr>
        <w:t>4</w:t>
      </w:r>
    </w:p>
    <w:p w14:paraId="0592E31E" w14:textId="77777777" w:rsidR="0009057F" w:rsidRDefault="0009057F" w:rsidP="00C3181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F1F98AA" w14:textId="77777777" w:rsidR="00A53E41" w:rsidRDefault="00A53E41" w:rsidP="00C31811">
      <w:pPr>
        <w:autoSpaceDE w:val="0"/>
        <w:autoSpaceDN w:val="0"/>
        <w:adjustRightInd w:val="0"/>
        <w:rPr>
          <w:rFonts w:ascii="Baskerville Old Face" w:hAnsi="Baskerville Old Face" w:cs="TimesNewRoman"/>
          <w:sz w:val="22"/>
          <w:szCs w:val="22"/>
        </w:rPr>
      </w:pPr>
      <w:r>
        <w:rPr>
          <w:rFonts w:ascii="Baskerville Old Face" w:hAnsi="Baskerville Old Face" w:cs="TimesNewRoman"/>
          <w:sz w:val="22"/>
          <w:szCs w:val="22"/>
        </w:rPr>
        <w:t>CALL TO ORDER</w:t>
      </w:r>
    </w:p>
    <w:p w14:paraId="2A309663" w14:textId="77777777" w:rsidR="00A53E41" w:rsidRDefault="00A53E41" w:rsidP="00C31811">
      <w:pPr>
        <w:autoSpaceDE w:val="0"/>
        <w:autoSpaceDN w:val="0"/>
        <w:adjustRightInd w:val="0"/>
        <w:rPr>
          <w:rFonts w:ascii="Baskerville Old Face" w:hAnsi="Baskerville Old Face" w:cs="TimesNewRoman"/>
          <w:sz w:val="22"/>
          <w:szCs w:val="22"/>
        </w:rPr>
      </w:pPr>
      <w:r>
        <w:rPr>
          <w:rFonts w:ascii="Baskerville Old Face" w:hAnsi="Baskerville Old Face" w:cs="TimesNewRoman"/>
          <w:sz w:val="22"/>
          <w:szCs w:val="22"/>
        </w:rPr>
        <w:t>PLEDGE OF ALLEGIANCE</w:t>
      </w:r>
    </w:p>
    <w:p w14:paraId="6F864B05" w14:textId="23917040" w:rsidR="00203131" w:rsidRDefault="00203131" w:rsidP="00203131">
      <w:pPr>
        <w:autoSpaceDE w:val="0"/>
        <w:autoSpaceDN w:val="0"/>
        <w:adjustRightInd w:val="0"/>
        <w:rPr>
          <w:rFonts w:ascii="Baskerville Old Face" w:hAnsi="Baskerville Old Face" w:cs="TimesNewRoman"/>
          <w:sz w:val="22"/>
          <w:szCs w:val="22"/>
        </w:rPr>
      </w:pPr>
      <w:r w:rsidRPr="00870F38">
        <w:rPr>
          <w:rFonts w:ascii="Baskerville Old Face" w:hAnsi="Baskerville Old Face" w:cs="TimesNewRoman"/>
          <w:sz w:val="22"/>
          <w:szCs w:val="22"/>
        </w:rPr>
        <w:t xml:space="preserve">REVIEW OF MINUTES </w:t>
      </w:r>
      <w:r w:rsidR="008D141B">
        <w:rPr>
          <w:rFonts w:ascii="Baskerville Old Face" w:hAnsi="Baskerville Old Face" w:cs="TimesNewRoman"/>
          <w:sz w:val="22"/>
          <w:szCs w:val="22"/>
        </w:rPr>
        <w:t>August</w:t>
      </w:r>
      <w:r w:rsidR="006C1DA5">
        <w:rPr>
          <w:rFonts w:ascii="Baskerville Old Face" w:hAnsi="Baskerville Old Face" w:cs="TimesNewRoman"/>
          <w:sz w:val="22"/>
          <w:szCs w:val="22"/>
        </w:rPr>
        <w:t xml:space="preserve"> 2024 </w:t>
      </w:r>
      <w:r w:rsidR="004C7669">
        <w:rPr>
          <w:rFonts w:ascii="Baskerville Old Face" w:hAnsi="Baskerville Old Face" w:cs="TimesNewRoman"/>
          <w:sz w:val="22"/>
          <w:szCs w:val="22"/>
        </w:rPr>
        <w:t>Regular Board</w:t>
      </w:r>
    </w:p>
    <w:p w14:paraId="0DF8E76B" w14:textId="77777777" w:rsidR="00B86290" w:rsidRPr="00A5009D" w:rsidRDefault="009063C0" w:rsidP="00B86290">
      <w:pPr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sz w:val="22"/>
        </w:rPr>
        <w:t>R</w:t>
      </w:r>
      <w:r w:rsidR="00B86290" w:rsidRPr="00A5009D">
        <w:rPr>
          <w:rFonts w:ascii="Baskerville Old Face" w:hAnsi="Baskerville Old Face"/>
          <w:sz w:val="22"/>
        </w:rPr>
        <w:t>eports:</w:t>
      </w:r>
    </w:p>
    <w:p w14:paraId="20D2BD3A" w14:textId="77777777" w:rsidR="00B86290" w:rsidRPr="00A5009D" w:rsidRDefault="00B86290" w:rsidP="00B86290">
      <w:pPr>
        <w:pStyle w:val="ListParagraph"/>
        <w:numPr>
          <w:ilvl w:val="0"/>
          <w:numId w:val="17"/>
        </w:numPr>
        <w:rPr>
          <w:rFonts w:ascii="Baskerville Old Face" w:hAnsi="Baskerville Old Face"/>
          <w:szCs w:val="20"/>
        </w:rPr>
      </w:pPr>
      <w:r w:rsidRPr="00A5009D">
        <w:rPr>
          <w:rFonts w:ascii="Baskerville Old Face" w:hAnsi="Baskerville Old Face"/>
          <w:szCs w:val="20"/>
        </w:rPr>
        <w:t>Supervisor</w:t>
      </w:r>
    </w:p>
    <w:p w14:paraId="4FB22D3D" w14:textId="65E172CD" w:rsidR="00F3415E" w:rsidRPr="00373453" w:rsidRDefault="00B86290" w:rsidP="00373453">
      <w:pPr>
        <w:pStyle w:val="ListParagraph"/>
        <w:numPr>
          <w:ilvl w:val="1"/>
          <w:numId w:val="17"/>
        </w:numPr>
        <w:rPr>
          <w:rFonts w:ascii="Baskerville Old Face" w:hAnsi="Baskerville Old Face"/>
          <w:szCs w:val="20"/>
        </w:rPr>
      </w:pPr>
      <w:r w:rsidRPr="00F3415E">
        <w:rPr>
          <w:rFonts w:ascii="Baskerville Old Face" w:hAnsi="Baskerville Old Face"/>
          <w:szCs w:val="20"/>
        </w:rPr>
        <w:t>Correspondence</w:t>
      </w:r>
      <w:r w:rsidR="00FF75BC">
        <w:rPr>
          <w:rFonts w:ascii="Baskerville Old Face" w:hAnsi="Baskerville Old Face"/>
          <w:szCs w:val="20"/>
        </w:rPr>
        <w:t>:</w:t>
      </w:r>
      <w:r w:rsidR="00852801">
        <w:rPr>
          <w:rFonts w:ascii="Baskerville Old Face" w:hAnsi="Baskerville Old Face"/>
          <w:szCs w:val="20"/>
        </w:rPr>
        <w:t xml:space="preserve"> </w:t>
      </w:r>
      <w:r w:rsidR="00B75466">
        <w:rPr>
          <w:rFonts w:ascii="Baskerville Old Face" w:hAnsi="Baskerville Old Face"/>
          <w:szCs w:val="20"/>
        </w:rPr>
        <w:t>Teamsters Contract letter</w:t>
      </w:r>
    </w:p>
    <w:p w14:paraId="44D37B99" w14:textId="77029391" w:rsidR="006C1DA5" w:rsidRDefault="00B86290" w:rsidP="00674231">
      <w:pPr>
        <w:pStyle w:val="ListParagraph"/>
        <w:numPr>
          <w:ilvl w:val="1"/>
          <w:numId w:val="17"/>
        </w:numPr>
        <w:rPr>
          <w:rFonts w:ascii="Baskerville Old Face" w:hAnsi="Baskerville Old Face"/>
          <w:szCs w:val="20"/>
        </w:rPr>
      </w:pPr>
      <w:r w:rsidRPr="006C1DA5">
        <w:rPr>
          <w:rFonts w:ascii="Baskerville Old Face" w:hAnsi="Baskerville Old Face"/>
          <w:szCs w:val="20"/>
        </w:rPr>
        <w:t>Town</w:t>
      </w:r>
      <w:r w:rsidR="00AB0195" w:rsidRPr="006C1DA5">
        <w:rPr>
          <w:rFonts w:ascii="Baskerville Old Face" w:hAnsi="Baskerville Old Face"/>
          <w:szCs w:val="20"/>
        </w:rPr>
        <w:t>:</w:t>
      </w:r>
      <w:r w:rsidR="00056E49" w:rsidRPr="006C1DA5">
        <w:rPr>
          <w:rFonts w:ascii="Baskerville Old Face" w:hAnsi="Baskerville Old Face"/>
          <w:szCs w:val="20"/>
        </w:rPr>
        <w:t xml:space="preserve"> </w:t>
      </w:r>
      <w:r w:rsidR="00B75466">
        <w:rPr>
          <w:rFonts w:ascii="Baskerville Old Face" w:hAnsi="Baskerville Old Face"/>
          <w:szCs w:val="20"/>
        </w:rPr>
        <w:t xml:space="preserve">No response on PSC rqst re. Bay Lane Water, Fireworks reserved for 14 December celebration, application for NYSERDA clean Fleets to get $10K for electric tools, EMS discussions on budget/manning for 2025, Water Plant </w:t>
      </w:r>
      <w:r w:rsidR="00314995">
        <w:rPr>
          <w:rFonts w:ascii="Baskerville Old Face" w:hAnsi="Baskerville Old Face"/>
          <w:szCs w:val="20"/>
        </w:rPr>
        <w:t xml:space="preserve">redesign complete / Costs lowered </w:t>
      </w:r>
      <w:r w:rsidR="00DC2952">
        <w:rPr>
          <w:rFonts w:ascii="Baskerville Old Face" w:hAnsi="Baskerville Old Face"/>
          <w:szCs w:val="20"/>
        </w:rPr>
        <w:t xml:space="preserve">$3M-4M, </w:t>
      </w:r>
      <w:r w:rsidR="008E5A99">
        <w:rPr>
          <w:rFonts w:ascii="Baskerville Old Face" w:hAnsi="Baskerville Old Face"/>
          <w:szCs w:val="20"/>
        </w:rPr>
        <w:t xml:space="preserve">Health Insurance costs est lowered to </w:t>
      </w:r>
      <w:r w:rsidR="00E51E0E">
        <w:rPr>
          <w:rFonts w:ascii="Baskerville Old Face" w:hAnsi="Baskerville Old Face"/>
          <w:szCs w:val="20"/>
        </w:rPr>
        <w:t>+</w:t>
      </w:r>
      <w:r w:rsidR="008E5A99">
        <w:rPr>
          <w:rFonts w:ascii="Baskerville Old Face" w:hAnsi="Baskerville Old Face"/>
          <w:szCs w:val="20"/>
        </w:rPr>
        <w:t>@5%</w:t>
      </w:r>
      <w:r w:rsidR="00E51E0E">
        <w:rPr>
          <w:rFonts w:ascii="Baskerville Old Face" w:hAnsi="Baskerville Old Face"/>
          <w:szCs w:val="20"/>
        </w:rPr>
        <w:t>,</w:t>
      </w:r>
    </w:p>
    <w:p w14:paraId="6A6E838B" w14:textId="0E049E6D" w:rsidR="005C02FA" w:rsidRPr="006C1DA5" w:rsidRDefault="009063C0" w:rsidP="00674231">
      <w:pPr>
        <w:pStyle w:val="ListParagraph"/>
        <w:numPr>
          <w:ilvl w:val="1"/>
          <w:numId w:val="17"/>
        </w:numPr>
        <w:rPr>
          <w:rFonts w:ascii="Baskerville Old Face" w:hAnsi="Baskerville Old Face"/>
          <w:szCs w:val="20"/>
        </w:rPr>
      </w:pPr>
      <w:r w:rsidRPr="006C1DA5">
        <w:rPr>
          <w:rFonts w:ascii="Baskerville Old Face" w:hAnsi="Baskerville Old Face"/>
          <w:szCs w:val="20"/>
        </w:rPr>
        <w:t>C</w:t>
      </w:r>
      <w:r w:rsidR="009E412D" w:rsidRPr="006C1DA5">
        <w:rPr>
          <w:rFonts w:ascii="Baskerville Old Face" w:hAnsi="Baskerville Old Face"/>
          <w:szCs w:val="20"/>
        </w:rPr>
        <w:t>ounty</w:t>
      </w:r>
      <w:r w:rsidR="00B94637" w:rsidRPr="006C1DA5">
        <w:rPr>
          <w:rFonts w:ascii="Baskerville Old Face" w:hAnsi="Baskerville Old Face"/>
          <w:szCs w:val="20"/>
        </w:rPr>
        <w:t>:</w:t>
      </w:r>
      <w:r w:rsidR="007F465D" w:rsidRPr="006C1DA5">
        <w:rPr>
          <w:rFonts w:ascii="Baskerville Old Face" w:hAnsi="Baskerville Old Face"/>
          <w:szCs w:val="20"/>
        </w:rPr>
        <w:t xml:space="preserve"> </w:t>
      </w:r>
      <w:r w:rsidR="000F3A06" w:rsidRPr="006C1DA5">
        <w:rPr>
          <w:rFonts w:ascii="Baskerville Old Face" w:hAnsi="Baskerville Old Face"/>
          <w:szCs w:val="20"/>
        </w:rPr>
        <w:t xml:space="preserve"> </w:t>
      </w:r>
      <w:r w:rsidR="0012186C">
        <w:rPr>
          <w:rFonts w:ascii="Baskerville Old Face" w:hAnsi="Baskerville Old Face"/>
          <w:szCs w:val="20"/>
        </w:rPr>
        <w:t xml:space="preserve"> </w:t>
      </w:r>
    </w:p>
    <w:p w14:paraId="2CB9651B" w14:textId="77777777" w:rsidR="00B86290" w:rsidRPr="005C02FA" w:rsidRDefault="00B86290" w:rsidP="005C02FA">
      <w:pPr>
        <w:pStyle w:val="ListParagraph"/>
        <w:numPr>
          <w:ilvl w:val="0"/>
          <w:numId w:val="17"/>
        </w:numPr>
        <w:rPr>
          <w:rFonts w:ascii="Baskerville Old Face" w:hAnsi="Baskerville Old Face"/>
          <w:szCs w:val="20"/>
        </w:rPr>
      </w:pPr>
      <w:r w:rsidRPr="005C02FA">
        <w:rPr>
          <w:rFonts w:ascii="Baskerville Old Face" w:hAnsi="Baskerville Old Face"/>
          <w:szCs w:val="20"/>
        </w:rPr>
        <w:t>Motion to accept Warrant</w:t>
      </w:r>
    </w:p>
    <w:p w14:paraId="5F689A8B" w14:textId="77777777" w:rsidR="00B86290" w:rsidRPr="00A5009D" w:rsidRDefault="00B86290" w:rsidP="00B86290">
      <w:pPr>
        <w:pStyle w:val="ListParagraph"/>
        <w:numPr>
          <w:ilvl w:val="0"/>
          <w:numId w:val="17"/>
        </w:numPr>
        <w:rPr>
          <w:rFonts w:ascii="Baskerville Old Face" w:hAnsi="Baskerville Old Face"/>
          <w:szCs w:val="20"/>
        </w:rPr>
      </w:pPr>
      <w:r w:rsidRPr="00A5009D">
        <w:rPr>
          <w:rFonts w:ascii="Baskerville Old Face" w:hAnsi="Baskerville Old Face"/>
          <w:szCs w:val="20"/>
        </w:rPr>
        <w:t>Town Clerk Report</w:t>
      </w:r>
    </w:p>
    <w:p w14:paraId="4AFDA940" w14:textId="77777777" w:rsidR="00B86290" w:rsidRPr="00A5009D" w:rsidRDefault="00B86290" w:rsidP="006B03EB">
      <w:pPr>
        <w:pStyle w:val="ListParagraph"/>
        <w:numPr>
          <w:ilvl w:val="0"/>
          <w:numId w:val="17"/>
        </w:numPr>
        <w:rPr>
          <w:rFonts w:ascii="Baskerville Old Face" w:hAnsi="Baskerville Old Face"/>
          <w:szCs w:val="20"/>
        </w:rPr>
      </w:pPr>
      <w:r w:rsidRPr="00A5009D">
        <w:rPr>
          <w:rFonts w:ascii="Baskerville Old Face" w:hAnsi="Baskerville Old Face"/>
          <w:szCs w:val="20"/>
        </w:rPr>
        <w:t>DP</w:t>
      </w:r>
      <w:r w:rsidR="006B03EB">
        <w:rPr>
          <w:rFonts w:ascii="Baskerville Old Face" w:hAnsi="Baskerville Old Face"/>
          <w:szCs w:val="20"/>
        </w:rPr>
        <w:t>W</w:t>
      </w:r>
      <w:r w:rsidR="00A61BBD">
        <w:rPr>
          <w:rFonts w:ascii="Baskerville Old Face" w:hAnsi="Baskerville Old Face"/>
          <w:szCs w:val="20"/>
        </w:rPr>
        <w:t xml:space="preserve"> </w:t>
      </w:r>
    </w:p>
    <w:p w14:paraId="0052E587" w14:textId="77777777" w:rsidR="00BB1220" w:rsidRDefault="00A61BBD" w:rsidP="009C661B">
      <w:pPr>
        <w:pStyle w:val="ListParagraph"/>
        <w:numPr>
          <w:ilvl w:val="0"/>
          <w:numId w:val="17"/>
        </w:numPr>
        <w:rPr>
          <w:rFonts w:ascii="Baskerville Old Face" w:hAnsi="Baskerville Old Face"/>
          <w:szCs w:val="20"/>
        </w:rPr>
      </w:pPr>
      <w:r w:rsidRPr="00BB1220">
        <w:rPr>
          <w:rFonts w:ascii="Baskerville Old Face" w:hAnsi="Baskerville Old Face"/>
          <w:szCs w:val="20"/>
        </w:rPr>
        <w:t xml:space="preserve">Ambulance District </w:t>
      </w:r>
    </w:p>
    <w:p w14:paraId="073C2764" w14:textId="77777777" w:rsidR="004C7669" w:rsidRDefault="004C7669" w:rsidP="00B86290">
      <w:pPr>
        <w:pStyle w:val="ListParagraph"/>
        <w:numPr>
          <w:ilvl w:val="0"/>
          <w:numId w:val="17"/>
        </w:num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  <w:szCs w:val="20"/>
        </w:rPr>
        <w:t>Youth Commission</w:t>
      </w:r>
    </w:p>
    <w:p w14:paraId="29BFD56A" w14:textId="77777777" w:rsidR="00DB098D" w:rsidRPr="00DB098D" w:rsidRDefault="00BB1220" w:rsidP="00FF75BC">
      <w:pPr>
        <w:pStyle w:val="ListParagraph"/>
        <w:numPr>
          <w:ilvl w:val="0"/>
          <w:numId w:val="17"/>
        </w:numPr>
        <w:rPr>
          <w:rFonts w:ascii="Baskerville Old Face" w:hAnsi="Baskerville Old Face"/>
        </w:rPr>
      </w:pPr>
      <w:r w:rsidRPr="00FF75BC">
        <w:rPr>
          <w:rFonts w:ascii="Baskerville Old Face" w:hAnsi="Baskerville Old Face"/>
          <w:szCs w:val="20"/>
        </w:rPr>
        <w:t xml:space="preserve">Parks Commission </w:t>
      </w:r>
    </w:p>
    <w:p w14:paraId="3F6AFA32" w14:textId="5F55F718" w:rsidR="009E412D" w:rsidRPr="00DB098D" w:rsidRDefault="009E412D" w:rsidP="00DB098D">
      <w:pPr>
        <w:rPr>
          <w:rFonts w:ascii="Baskerville Old Face" w:hAnsi="Baskerville Old Face"/>
        </w:rPr>
      </w:pPr>
      <w:r w:rsidRPr="00DB098D">
        <w:rPr>
          <w:rFonts w:ascii="Baskerville Old Face" w:hAnsi="Baskerville Old Face"/>
        </w:rPr>
        <w:t>Old Business:</w:t>
      </w:r>
    </w:p>
    <w:p w14:paraId="45AFB234" w14:textId="77777777" w:rsidR="006C1DA5" w:rsidRDefault="006C1DA5" w:rsidP="006C1DA5">
      <w:pPr>
        <w:pStyle w:val="ListParagraph"/>
        <w:numPr>
          <w:ilvl w:val="0"/>
          <w:numId w:val="48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</w:p>
    <w:p w14:paraId="42FDBD75" w14:textId="3A25580D" w:rsidR="008955B0" w:rsidRPr="006C1DA5" w:rsidRDefault="00EF5BF5" w:rsidP="006C1DA5">
      <w:pPr>
        <w:rPr>
          <w:rFonts w:ascii="Baskerville Old Face" w:hAnsi="Baskerville Old Face"/>
        </w:rPr>
      </w:pPr>
      <w:r w:rsidRPr="006C1DA5">
        <w:rPr>
          <w:rFonts w:ascii="Baskerville Old Face" w:hAnsi="Baskerville Old Face"/>
        </w:rPr>
        <w:t>New Business:</w:t>
      </w:r>
    </w:p>
    <w:p w14:paraId="79BDEFC6" w14:textId="56458F37" w:rsidR="006C1DA5" w:rsidRDefault="00001C43" w:rsidP="006C1DA5">
      <w:pPr>
        <w:pStyle w:val="ListParagraph"/>
        <w:numPr>
          <w:ilvl w:val="0"/>
          <w:numId w:val="46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Ambulance Driver town employee </w:t>
      </w:r>
      <w:r w:rsidR="001F71A0">
        <w:rPr>
          <w:rFonts w:ascii="Baskerville Old Face" w:hAnsi="Baskerville Old Face"/>
        </w:rPr>
        <w:t>authorization</w:t>
      </w:r>
      <w:r>
        <w:rPr>
          <w:rFonts w:ascii="Baskerville Old Face" w:hAnsi="Baskerville Old Face"/>
        </w:rPr>
        <w:t xml:space="preserve"> to respond to calls</w:t>
      </w:r>
    </w:p>
    <w:p w14:paraId="4BD618AC" w14:textId="4F1F18E2" w:rsidR="009A76EB" w:rsidRDefault="00C80855" w:rsidP="006C1DA5">
      <w:pPr>
        <w:pStyle w:val="ListParagraph"/>
        <w:numPr>
          <w:ilvl w:val="0"/>
          <w:numId w:val="46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Request by ZBA to </w:t>
      </w:r>
      <w:r w:rsidR="00C540C8">
        <w:rPr>
          <w:rFonts w:ascii="Baskerville Old Face" w:hAnsi="Baskerville Old Face"/>
        </w:rPr>
        <w:t>change regular ZBA meetings to 3</w:t>
      </w:r>
      <w:r w:rsidR="00C540C8" w:rsidRPr="00C540C8">
        <w:rPr>
          <w:rFonts w:ascii="Baskerville Old Face" w:hAnsi="Baskerville Old Face"/>
          <w:vertAlign w:val="superscript"/>
        </w:rPr>
        <w:t>rd</w:t>
      </w:r>
      <w:r w:rsidR="00C540C8">
        <w:rPr>
          <w:rFonts w:ascii="Baskerville Old Face" w:hAnsi="Baskerville Old Face"/>
        </w:rPr>
        <w:t xml:space="preserve"> Wednesday of the month</w:t>
      </w:r>
    </w:p>
    <w:p w14:paraId="4BA1D456" w14:textId="77777777" w:rsidR="0094395C" w:rsidRDefault="006C1DA5" w:rsidP="0094395C">
      <w:pPr>
        <w:rPr>
          <w:rFonts w:ascii="Baskerville Old Face" w:hAnsi="Baskerville Old Face"/>
        </w:rPr>
      </w:pPr>
      <w:r w:rsidRPr="006C1DA5">
        <w:rPr>
          <w:rFonts w:ascii="Baskerville Old Face" w:hAnsi="Baskerville Old Face"/>
        </w:rPr>
        <w:t xml:space="preserve"> </w:t>
      </w:r>
      <w:r w:rsidR="0094395C">
        <w:rPr>
          <w:rFonts w:ascii="Baskerville Old Face" w:hAnsi="Baskerville Old Face"/>
        </w:rPr>
        <w:t>Motion to go to Executive Session to discuss proposed Golf Course/Soccer Fields lease Agreement &amp; Teamsters Contract Proposals</w:t>
      </w:r>
    </w:p>
    <w:p w14:paraId="5EA1B549" w14:textId="1A5BBACA" w:rsidR="00C70FF1" w:rsidRPr="006C1DA5" w:rsidRDefault="00C70FF1" w:rsidP="006C1DA5">
      <w:pPr>
        <w:rPr>
          <w:rFonts w:ascii="Baskerville Old Face" w:hAnsi="Baskerville Old Face"/>
        </w:rPr>
      </w:pPr>
    </w:p>
    <w:p w14:paraId="7CB4AAC0" w14:textId="55644556" w:rsidR="000E7BC0" w:rsidRDefault="000E7BC0" w:rsidP="00C70FF1">
      <w:pPr>
        <w:pStyle w:val="ListParagraph"/>
        <w:ind w:left="0"/>
        <w:rPr>
          <w:rFonts w:ascii="Baskerville Old Face" w:hAnsi="Baskerville Old Face"/>
        </w:rPr>
      </w:pPr>
    </w:p>
    <w:p w14:paraId="3A0783E8" w14:textId="77777777" w:rsidR="00551A45" w:rsidRPr="00A5009D" w:rsidRDefault="009063C0" w:rsidP="00551A45">
      <w:pPr>
        <w:pStyle w:val="ListParagraph"/>
        <w:ind w:left="0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</w:t>
      </w:r>
      <w:r w:rsidR="00551A45">
        <w:rPr>
          <w:rFonts w:ascii="Baskerville Old Face" w:hAnsi="Baskerville Old Face"/>
          <w:sz w:val="24"/>
        </w:rPr>
        <w:t>djourn</w:t>
      </w:r>
    </w:p>
    <w:sectPr w:rsidR="00551A45" w:rsidRPr="00A5009D" w:rsidSect="00FA3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1008" w:footer="9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724E" w14:textId="77777777" w:rsidR="00F73936" w:rsidRDefault="00F73936" w:rsidP="00E41A0D">
      <w:r>
        <w:separator/>
      </w:r>
    </w:p>
  </w:endnote>
  <w:endnote w:type="continuationSeparator" w:id="0">
    <w:p w14:paraId="157A7A8C" w14:textId="77777777" w:rsidR="00F73936" w:rsidRDefault="00F73936" w:rsidP="00E4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9AF9" w14:textId="77777777" w:rsidR="00C37FD2" w:rsidRDefault="00C37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F9C4" w14:textId="77777777" w:rsidR="00C37FD2" w:rsidRDefault="00C37FD2">
    <w:pPr>
      <w:ind w:right="360"/>
    </w:pPr>
  </w:p>
  <w:p w14:paraId="79C59E14" w14:textId="77777777" w:rsidR="00C37FD2" w:rsidRDefault="00C37FD2"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1" w:type="pct"/>
      <w:tblInd w:w="-882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69"/>
      <w:gridCol w:w="10815"/>
    </w:tblGrid>
    <w:tr w:rsidR="00C37FD2" w14:paraId="1D8569E1" w14:textId="77777777" w:rsidTr="006B43BE">
      <w:tc>
        <w:tcPr>
          <w:tcW w:w="270" w:type="dxa"/>
        </w:tcPr>
        <w:p w14:paraId="5AD30E8F" w14:textId="77777777" w:rsidR="00C37FD2" w:rsidRPr="00DE11CD" w:rsidRDefault="00C37FD2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11070" w:type="dxa"/>
        </w:tcPr>
        <w:p w14:paraId="6DE263C8" w14:textId="77777777" w:rsidR="00C37FD2" w:rsidRPr="00DE11CD" w:rsidRDefault="00C37FD2" w:rsidP="006B43BE">
          <w:pPr>
            <w:pStyle w:val="Footer"/>
            <w:jc w:val="center"/>
            <w:rPr>
              <w:smallCaps/>
              <w:sz w:val="24"/>
              <w:szCs w:val="24"/>
            </w:rPr>
          </w:pPr>
          <w:r w:rsidRPr="00045A8B">
            <w:rPr>
              <w:smallCaps/>
              <w:sz w:val="24"/>
              <w:szCs w:val="24"/>
            </w:rPr>
            <w:t>5 Farrell Road, PO Box 370, Willsboro, NY 12996</w:t>
          </w:r>
        </w:p>
        <w:p w14:paraId="211AD5B6" w14:textId="77777777" w:rsidR="00C37FD2" w:rsidRPr="00DE11CD" w:rsidRDefault="00C37FD2" w:rsidP="000A08C3">
          <w:pPr>
            <w:pStyle w:val="Footer"/>
            <w:jc w:val="center"/>
          </w:pPr>
          <w:r w:rsidRPr="00045A8B">
            <w:rPr>
              <w:smallCaps/>
              <w:sz w:val="24"/>
              <w:szCs w:val="24"/>
            </w:rPr>
            <w:t>Phone:</w:t>
          </w:r>
          <w:r w:rsidRPr="00045A8B">
            <w:rPr>
              <w:sz w:val="24"/>
              <w:szCs w:val="24"/>
            </w:rPr>
            <w:t xml:space="preserve"> (518) 963-8668  </w:t>
          </w:r>
          <w:r w:rsidRPr="00045A8B">
            <w:rPr>
              <w:smallCaps/>
              <w:sz w:val="24"/>
              <w:szCs w:val="24"/>
            </w:rPr>
            <w:t>Website:</w:t>
          </w:r>
          <w:r w:rsidRPr="00045A8B">
            <w:rPr>
              <w:sz w:val="24"/>
              <w:szCs w:val="24"/>
            </w:rPr>
            <w:t xml:space="preserve"> www.townofwillsboro.com</w:t>
          </w:r>
        </w:p>
      </w:tc>
    </w:tr>
  </w:tbl>
  <w:p w14:paraId="223BB083" w14:textId="77777777" w:rsidR="00C37FD2" w:rsidRDefault="00C37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553F" w14:textId="77777777" w:rsidR="00F73936" w:rsidRDefault="00F73936" w:rsidP="00E41A0D">
      <w:r>
        <w:separator/>
      </w:r>
    </w:p>
  </w:footnote>
  <w:footnote w:type="continuationSeparator" w:id="0">
    <w:p w14:paraId="0BE65B92" w14:textId="77777777" w:rsidR="00F73936" w:rsidRDefault="00F73936" w:rsidP="00E4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876D" w14:textId="77777777" w:rsidR="00C37FD2" w:rsidRDefault="00C37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F0D0" w14:textId="077F6B1F" w:rsidR="00C37FD2" w:rsidRDefault="00C37FD2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C34F36">
      <w:rPr>
        <w:noProof/>
      </w:rPr>
      <w:t>2</w:t>
    </w:r>
    <w:r>
      <w:rPr>
        <w:noProof/>
      </w:rP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B75466">
      <w:rPr>
        <w:noProof/>
      </w:rPr>
      <w:t>September 17, 2024</w:t>
    </w:r>
    <w:r>
      <w:rPr>
        <w:noProof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37E0" w14:textId="69952A5F" w:rsidR="00C37FD2" w:rsidRDefault="00000000" w:rsidP="00C951BD">
    <w:pPr>
      <w:pStyle w:val="CompanyName"/>
      <w:framePr w:w="0" w:hRule="auto" w:wrap="auto" w:vAnchor="margin" w:hAnchor="text" w:xAlign="left" w:yAlign="inline" w:anchorLock="1"/>
      <w:spacing w:after="0"/>
      <w:ind w:left="2880" w:firstLine="720"/>
      <w:jc w:val="both"/>
      <w:rPr>
        <w:b/>
        <w:bCs/>
        <w:caps w:val="0"/>
        <w:smallCaps/>
        <w:sz w:val="36"/>
      </w:rPr>
    </w:pPr>
    <w:sdt>
      <w:sdtPr>
        <w:rPr>
          <w:b/>
          <w:bCs/>
          <w:caps w:val="0"/>
          <w:smallCaps/>
          <w:sz w:val="36"/>
        </w:rPr>
        <w:id w:val="890154021"/>
        <w:docPartObj>
          <w:docPartGallery w:val="Watermarks"/>
          <w:docPartUnique/>
        </w:docPartObj>
      </w:sdtPr>
      <w:sdtContent>
        <w:r>
          <w:rPr>
            <w:b/>
            <w:bCs/>
            <w:caps w:val="0"/>
            <w:smallCaps/>
            <w:noProof/>
            <w:sz w:val="36"/>
          </w:rPr>
          <w:pict w14:anchorId="7B52A8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37FD2">
      <w:rPr>
        <w:noProof/>
      </w:rPr>
      <w:drawing>
        <wp:anchor distT="0" distB="0" distL="114300" distR="114300" simplePos="0" relativeHeight="251657216" behindDoc="1" locked="0" layoutInCell="1" allowOverlap="1" wp14:anchorId="08D20C12" wp14:editId="7D25C4A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2162175" cy="1134110"/>
          <wp:effectExtent l="19050" t="19050" r="28575" b="27940"/>
          <wp:wrapNone/>
          <wp:docPr id="1" name="Picture 1" descr="welcome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come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3411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FD2">
      <w:rPr>
        <w:b/>
        <w:bCs/>
        <w:caps w:val="0"/>
        <w:smallCaps/>
        <w:sz w:val="36"/>
      </w:rPr>
      <w:t>Town of Willsboro</w:t>
    </w:r>
  </w:p>
  <w:p w14:paraId="5F975E7F" w14:textId="77777777" w:rsidR="00C37FD2" w:rsidRPr="00C951BD" w:rsidRDefault="00C37FD2" w:rsidP="00ED1DA4">
    <w:pPr>
      <w:jc w:val="left"/>
      <w:rPr>
        <w:smallCaps/>
        <w:color w:val="403152"/>
        <w:sz w:val="24"/>
        <w:szCs w:val="24"/>
      </w:rPr>
    </w:pPr>
    <w:r>
      <w:tab/>
    </w:r>
    <w:r>
      <w:tab/>
    </w:r>
    <w:r>
      <w:tab/>
    </w:r>
    <w:r>
      <w:tab/>
    </w:r>
    <w:r w:rsidRPr="00ED1DA4">
      <w:rPr>
        <w:color w:val="403152"/>
      </w:rPr>
      <w:tab/>
    </w:r>
    <w:r>
      <w:rPr>
        <w:smallCaps/>
        <w:color w:val="403152"/>
        <w:sz w:val="24"/>
        <w:szCs w:val="24"/>
      </w:rPr>
      <w:t>Office of the Supervisor</w:t>
    </w:r>
  </w:p>
  <w:p w14:paraId="4D110AF9" w14:textId="77777777" w:rsidR="00C37FD2" w:rsidRDefault="00C37FD2" w:rsidP="00ED1DA4">
    <w:pPr>
      <w:jc w:val="left"/>
      <w:rPr>
        <w:b/>
        <w:smallCaps/>
        <w:color w:val="403152"/>
        <w:sz w:val="28"/>
        <w:szCs w:val="28"/>
      </w:rPr>
    </w:pPr>
  </w:p>
  <w:p w14:paraId="21DECE52" w14:textId="77777777" w:rsidR="00C37FD2" w:rsidRPr="00C951BD" w:rsidRDefault="00C37FD2" w:rsidP="00ED1DA4">
    <w:pPr>
      <w:jc w:val="left"/>
      <w:rPr>
        <w:b/>
        <w:smallCaps/>
        <w:color w:val="403152"/>
        <w:sz w:val="28"/>
        <w:szCs w:val="28"/>
        <w:u w:val="single"/>
      </w:rPr>
    </w:pPr>
    <w:r w:rsidRPr="00C951BD">
      <w:rPr>
        <w:b/>
        <w:smallCaps/>
        <w:color w:val="403152"/>
        <w:sz w:val="28"/>
        <w:szCs w:val="28"/>
        <w:u w:val="single"/>
      </w:rPr>
      <w:t>__________________________________________________________________</w:t>
    </w:r>
  </w:p>
  <w:p w14:paraId="7B9DEDC9" w14:textId="77777777" w:rsidR="00C37FD2" w:rsidRDefault="00C37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B15"/>
    <w:multiLevelType w:val="hybridMultilevel"/>
    <w:tmpl w:val="26AABE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A3467"/>
    <w:multiLevelType w:val="hybridMultilevel"/>
    <w:tmpl w:val="265CE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169F3"/>
    <w:multiLevelType w:val="hybridMultilevel"/>
    <w:tmpl w:val="A0B6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B8"/>
    <w:multiLevelType w:val="hybridMultilevel"/>
    <w:tmpl w:val="9712F6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752"/>
    <w:multiLevelType w:val="hybridMultilevel"/>
    <w:tmpl w:val="E9A2B34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F931B62"/>
    <w:multiLevelType w:val="hybridMultilevel"/>
    <w:tmpl w:val="565C8B42"/>
    <w:lvl w:ilvl="0" w:tplc="C0503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740"/>
    <w:multiLevelType w:val="hybridMultilevel"/>
    <w:tmpl w:val="E34EAEF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3B83063"/>
    <w:multiLevelType w:val="hybridMultilevel"/>
    <w:tmpl w:val="522A8A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B3EA6"/>
    <w:multiLevelType w:val="hybridMultilevel"/>
    <w:tmpl w:val="2948FC62"/>
    <w:lvl w:ilvl="0" w:tplc="9D44C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F32F0"/>
    <w:multiLevelType w:val="hybridMultilevel"/>
    <w:tmpl w:val="31C6D57C"/>
    <w:lvl w:ilvl="0" w:tplc="386A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10CB2"/>
    <w:multiLevelType w:val="hybridMultilevel"/>
    <w:tmpl w:val="D570BC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482E20"/>
    <w:multiLevelType w:val="hybridMultilevel"/>
    <w:tmpl w:val="9D147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85727"/>
    <w:multiLevelType w:val="hybridMultilevel"/>
    <w:tmpl w:val="82FEC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E67B4"/>
    <w:multiLevelType w:val="hybridMultilevel"/>
    <w:tmpl w:val="0B9CC6EE"/>
    <w:lvl w:ilvl="0" w:tplc="2A52E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F373A"/>
    <w:multiLevelType w:val="hybridMultilevel"/>
    <w:tmpl w:val="11B0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76B85"/>
    <w:multiLevelType w:val="hybridMultilevel"/>
    <w:tmpl w:val="24EE38EA"/>
    <w:lvl w:ilvl="0" w:tplc="B06CB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D1796"/>
    <w:multiLevelType w:val="hybridMultilevel"/>
    <w:tmpl w:val="374CC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800384"/>
    <w:multiLevelType w:val="hybridMultilevel"/>
    <w:tmpl w:val="1FB6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6F15"/>
    <w:multiLevelType w:val="hybridMultilevel"/>
    <w:tmpl w:val="94424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8847E1"/>
    <w:multiLevelType w:val="hybridMultilevel"/>
    <w:tmpl w:val="A086A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D97234"/>
    <w:multiLevelType w:val="hybridMultilevel"/>
    <w:tmpl w:val="139EE380"/>
    <w:lvl w:ilvl="0" w:tplc="78AA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04B24"/>
    <w:multiLevelType w:val="hybridMultilevel"/>
    <w:tmpl w:val="F6D8514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0BB3E53"/>
    <w:multiLevelType w:val="hybridMultilevel"/>
    <w:tmpl w:val="74F0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9358C"/>
    <w:multiLevelType w:val="hybridMultilevel"/>
    <w:tmpl w:val="84F6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2091E"/>
    <w:multiLevelType w:val="hybridMultilevel"/>
    <w:tmpl w:val="F8CE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A6F8A"/>
    <w:multiLevelType w:val="hybridMultilevel"/>
    <w:tmpl w:val="FF527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B2D3D"/>
    <w:multiLevelType w:val="hybridMultilevel"/>
    <w:tmpl w:val="8398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 w15:restartNumberingAfterBreak="0">
    <w:nsid w:val="3EF86D27"/>
    <w:multiLevelType w:val="hybridMultilevel"/>
    <w:tmpl w:val="2696A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D2759"/>
    <w:multiLevelType w:val="hybridMultilevel"/>
    <w:tmpl w:val="69B60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3C4E88"/>
    <w:multiLevelType w:val="hybridMultilevel"/>
    <w:tmpl w:val="69FC5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43BFC"/>
    <w:multiLevelType w:val="hybridMultilevel"/>
    <w:tmpl w:val="E0F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125F8"/>
    <w:multiLevelType w:val="hybridMultilevel"/>
    <w:tmpl w:val="87EE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27209"/>
    <w:multiLevelType w:val="hybridMultilevel"/>
    <w:tmpl w:val="1694AF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546C6A4F"/>
    <w:multiLevelType w:val="hybridMultilevel"/>
    <w:tmpl w:val="7284C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620AF2"/>
    <w:multiLevelType w:val="hybridMultilevel"/>
    <w:tmpl w:val="0D4A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86ED4"/>
    <w:multiLevelType w:val="hybridMultilevel"/>
    <w:tmpl w:val="0F08F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BD24A4"/>
    <w:multiLevelType w:val="hybridMultilevel"/>
    <w:tmpl w:val="A1F6C6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7C24A3C"/>
    <w:multiLevelType w:val="hybridMultilevel"/>
    <w:tmpl w:val="C8E828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3613AE"/>
    <w:multiLevelType w:val="hybridMultilevel"/>
    <w:tmpl w:val="483E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04FFA"/>
    <w:multiLevelType w:val="hybridMultilevel"/>
    <w:tmpl w:val="AA0E76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AA10B2"/>
    <w:multiLevelType w:val="hybridMultilevel"/>
    <w:tmpl w:val="507A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D5EB6"/>
    <w:multiLevelType w:val="hybridMultilevel"/>
    <w:tmpl w:val="32EA9820"/>
    <w:lvl w:ilvl="0" w:tplc="DF42A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B55BD5"/>
    <w:multiLevelType w:val="hybridMultilevel"/>
    <w:tmpl w:val="D4125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4270F6"/>
    <w:multiLevelType w:val="hybridMultilevel"/>
    <w:tmpl w:val="CBC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B3A93"/>
    <w:multiLevelType w:val="hybridMultilevel"/>
    <w:tmpl w:val="CD8C29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F5276F"/>
    <w:multiLevelType w:val="hybridMultilevel"/>
    <w:tmpl w:val="1C624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622077">
    <w:abstractNumId w:val="28"/>
  </w:num>
  <w:num w:numId="2" w16cid:durableId="1795564653">
    <w:abstractNumId w:val="5"/>
  </w:num>
  <w:num w:numId="3" w16cid:durableId="1647004288">
    <w:abstractNumId w:val="46"/>
  </w:num>
  <w:num w:numId="4" w16cid:durableId="548690125">
    <w:abstractNumId w:val="16"/>
  </w:num>
  <w:num w:numId="5" w16cid:durableId="450251312">
    <w:abstractNumId w:val="6"/>
  </w:num>
  <w:num w:numId="6" w16cid:durableId="1629359435">
    <w:abstractNumId w:val="35"/>
  </w:num>
  <w:num w:numId="7" w16cid:durableId="1277904697">
    <w:abstractNumId w:val="33"/>
  </w:num>
  <w:num w:numId="8" w16cid:durableId="181096519">
    <w:abstractNumId w:val="3"/>
  </w:num>
  <w:num w:numId="9" w16cid:durableId="1895700510">
    <w:abstractNumId w:val="34"/>
  </w:num>
  <w:num w:numId="10" w16cid:durableId="831793892">
    <w:abstractNumId w:val="45"/>
  </w:num>
  <w:num w:numId="11" w16cid:durableId="1267466755">
    <w:abstractNumId w:val="18"/>
  </w:num>
  <w:num w:numId="12" w16cid:durableId="508757465">
    <w:abstractNumId w:val="36"/>
  </w:num>
  <w:num w:numId="13" w16cid:durableId="1032414592">
    <w:abstractNumId w:val="32"/>
  </w:num>
  <w:num w:numId="14" w16cid:durableId="2102527121">
    <w:abstractNumId w:val="7"/>
  </w:num>
  <w:num w:numId="15" w16cid:durableId="1834491956">
    <w:abstractNumId w:val="2"/>
  </w:num>
  <w:num w:numId="16" w16cid:durableId="1711952073">
    <w:abstractNumId w:val="15"/>
  </w:num>
  <w:num w:numId="17" w16cid:durableId="643312670">
    <w:abstractNumId w:val="31"/>
  </w:num>
  <w:num w:numId="18" w16cid:durableId="1331760765">
    <w:abstractNumId w:val="29"/>
  </w:num>
  <w:num w:numId="19" w16cid:durableId="1756508091">
    <w:abstractNumId w:val="23"/>
  </w:num>
  <w:num w:numId="20" w16cid:durableId="1060519221">
    <w:abstractNumId w:val="24"/>
  </w:num>
  <w:num w:numId="21" w16cid:durableId="182330679">
    <w:abstractNumId w:val="9"/>
  </w:num>
  <w:num w:numId="22" w16cid:durableId="1713187924">
    <w:abstractNumId w:val="42"/>
  </w:num>
  <w:num w:numId="23" w16cid:durableId="1976256988">
    <w:abstractNumId w:val="14"/>
  </w:num>
  <w:num w:numId="24" w16cid:durableId="1395398613">
    <w:abstractNumId w:val="1"/>
  </w:num>
  <w:num w:numId="25" w16cid:durableId="702367719">
    <w:abstractNumId w:val="17"/>
  </w:num>
  <w:num w:numId="26" w16cid:durableId="665743577">
    <w:abstractNumId w:val="19"/>
  </w:num>
  <w:num w:numId="27" w16cid:durableId="609163488">
    <w:abstractNumId w:val="8"/>
  </w:num>
  <w:num w:numId="28" w16cid:durableId="377126662">
    <w:abstractNumId w:val="41"/>
  </w:num>
  <w:num w:numId="29" w16cid:durableId="1606383034">
    <w:abstractNumId w:val="22"/>
  </w:num>
  <w:num w:numId="30" w16cid:durableId="1818455663">
    <w:abstractNumId w:val="39"/>
  </w:num>
  <w:num w:numId="31" w16cid:durableId="1498153055">
    <w:abstractNumId w:val="20"/>
  </w:num>
  <w:num w:numId="32" w16cid:durableId="1723863849">
    <w:abstractNumId w:val="25"/>
  </w:num>
  <w:num w:numId="33" w16cid:durableId="374280285">
    <w:abstractNumId w:val="26"/>
  </w:num>
  <w:num w:numId="34" w16cid:durableId="10035666">
    <w:abstractNumId w:val="27"/>
  </w:num>
  <w:num w:numId="35" w16cid:durableId="175072019">
    <w:abstractNumId w:val="40"/>
  </w:num>
  <w:num w:numId="36" w16cid:durableId="1871843257">
    <w:abstractNumId w:val="10"/>
  </w:num>
  <w:num w:numId="37" w16cid:durableId="1779521800">
    <w:abstractNumId w:val="12"/>
  </w:num>
  <w:num w:numId="38" w16cid:durableId="232131667">
    <w:abstractNumId w:val="38"/>
  </w:num>
  <w:num w:numId="39" w16cid:durableId="1201628124">
    <w:abstractNumId w:val="37"/>
  </w:num>
  <w:num w:numId="40" w16cid:durableId="1360933635">
    <w:abstractNumId w:val="44"/>
  </w:num>
  <w:num w:numId="41" w16cid:durableId="553851993">
    <w:abstractNumId w:val="0"/>
  </w:num>
  <w:num w:numId="42" w16cid:durableId="63994141">
    <w:abstractNumId w:val="21"/>
  </w:num>
  <w:num w:numId="43" w16cid:durableId="2073574551">
    <w:abstractNumId w:val="4"/>
  </w:num>
  <w:num w:numId="44" w16cid:durableId="582105666">
    <w:abstractNumId w:val="11"/>
  </w:num>
  <w:num w:numId="45" w16cid:durableId="152456807">
    <w:abstractNumId w:val="30"/>
  </w:num>
  <w:num w:numId="46" w16cid:durableId="1441223851">
    <w:abstractNumId w:val="43"/>
  </w:num>
  <w:num w:numId="47" w16cid:durableId="12071153">
    <w:abstractNumId w:val="13"/>
  </w:num>
  <w:num w:numId="48" w16cid:durableId="23038831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documentType w:val="letter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0E"/>
    <w:rsid w:val="00001C43"/>
    <w:rsid w:val="00002FAC"/>
    <w:rsid w:val="00003441"/>
    <w:rsid w:val="00004FA5"/>
    <w:rsid w:val="000104CC"/>
    <w:rsid w:val="000117B9"/>
    <w:rsid w:val="0001210C"/>
    <w:rsid w:val="00012EB1"/>
    <w:rsid w:val="00013A1C"/>
    <w:rsid w:val="000140A6"/>
    <w:rsid w:val="000255E5"/>
    <w:rsid w:val="00026157"/>
    <w:rsid w:val="00026A9E"/>
    <w:rsid w:val="00037D40"/>
    <w:rsid w:val="00040562"/>
    <w:rsid w:val="000429D3"/>
    <w:rsid w:val="00044007"/>
    <w:rsid w:val="00045A8B"/>
    <w:rsid w:val="00045F9F"/>
    <w:rsid w:val="00047F73"/>
    <w:rsid w:val="00050867"/>
    <w:rsid w:val="00053652"/>
    <w:rsid w:val="00056E49"/>
    <w:rsid w:val="00062D87"/>
    <w:rsid w:val="00064585"/>
    <w:rsid w:val="0006732D"/>
    <w:rsid w:val="00074FF2"/>
    <w:rsid w:val="00077024"/>
    <w:rsid w:val="000814DC"/>
    <w:rsid w:val="00082A6A"/>
    <w:rsid w:val="000837E6"/>
    <w:rsid w:val="0009057F"/>
    <w:rsid w:val="000945B5"/>
    <w:rsid w:val="00095BBC"/>
    <w:rsid w:val="000972DB"/>
    <w:rsid w:val="000A08C3"/>
    <w:rsid w:val="000A3863"/>
    <w:rsid w:val="000B193C"/>
    <w:rsid w:val="000B1CDF"/>
    <w:rsid w:val="000B4FD2"/>
    <w:rsid w:val="000B4FED"/>
    <w:rsid w:val="000B72ED"/>
    <w:rsid w:val="000B75F8"/>
    <w:rsid w:val="000C30D6"/>
    <w:rsid w:val="000D028E"/>
    <w:rsid w:val="000D06AA"/>
    <w:rsid w:val="000D6F53"/>
    <w:rsid w:val="000E2ED2"/>
    <w:rsid w:val="000E41BC"/>
    <w:rsid w:val="000E6087"/>
    <w:rsid w:val="000E6561"/>
    <w:rsid w:val="000E7A64"/>
    <w:rsid w:val="000E7BC0"/>
    <w:rsid w:val="000F0DE1"/>
    <w:rsid w:val="000F2FA4"/>
    <w:rsid w:val="000F35D3"/>
    <w:rsid w:val="000F3A06"/>
    <w:rsid w:val="000F40BC"/>
    <w:rsid w:val="001006BC"/>
    <w:rsid w:val="00103817"/>
    <w:rsid w:val="0010544C"/>
    <w:rsid w:val="00105F35"/>
    <w:rsid w:val="0012186C"/>
    <w:rsid w:val="00124860"/>
    <w:rsid w:val="00126EF7"/>
    <w:rsid w:val="0012737A"/>
    <w:rsid w:val="001340C3"/>
    <w:rsid w:val="00135B8A"/>
    <w:rsid w:val="0014123F"/>
    <w:rsid w:val="0014157E"/>
    <w:rsid w:val="0014250F"/>
    <w:rsid w:val="00144420"/>
    <w:rsid w:val="00150D98"/>
    <w:rsid w:val="0015129B"/>
    <w:rsid w:val="00155015"/>
    <w:rsid w:val="00160F9F"/>
    <w:rsid w:val="00161B55"/>
    <w:rsid w:val="00167536"/>
    <w:rsid w:val="00182207"/>
    <w:rsid w:val="001850C2"/>
    <w:rsid w:val="0018675E"/>
    <w:rsid w:val="00186961"/>
    <w:rsid w:val="00193724"/>
    <w:rsid w:val="00194C0D"/>
    <w:rsid w:val="001A043A"/>
    <w:rsid w:val="001A061D"/>
    <w:rsid w:val="001A1CC7"/>
    <w:rsid w:val="001A3366"/>
    <w:rsid w:val="001B07BD"/>
    <w:rsid w:val="001B4ACE"/>
    <w:rsid w:val="001B58A3"/>
    <w:rsid w:val="001B755B"/>
    <w:rsid w:val="001C0FF5"/>
    <w:rsid w:val="001C13CC"/>
    <w:rsid w:val="001C247C"/>
    <w:rsid w:val="001C2D1A"/>
    <w:rsid w:val="001C4053"/>
    <w:rsid w:val="001D18E4"/>
    <w:rsid w:val="001D4639"/>
    <w:rsid w:val="001D5B20"/>
    <w:rsid w:val="001D7CCC"/>
    <w:rsid w:val="001E1E0D"/>
    <w:rsid w:val="001E5B20"/>
    <w:rsid w:val="001E5F6E"/>
    <w:rsid w:val="001F0050"/>
    <w:rsid w:val="001F15D9"/>
    <w:rsid w:val="001F33B1"/>
    <w:rsid w:val="001F373A"/>
    <w:rsid w:val="001F3D39"/>
    <w:rsid w:val="001F6323"/>
    <w:rsid w:val="001F664C"/>
    <w:rsid w:val="001F71A0"/>
    <w:rsid w:val="00200132"/>
    <w:rsid w:val="00201CF6"/>
    <w:rsid w:val="00203131"/>
    <w:rsid w:val="002037A3"/>
    <w:rsid w:val="00207471"/>
    <w:rsid w:val="00210E7A"/>
    <w:rsid w:val="00212D42"/>
    <w:rsid w:val="0021677E"/>
    <w:rsid w:val="002203A3"/>
    <w:rsid w:val="00226E6E"/>
    <w:rsid w:val="00237D46"/>
    <w:rsid w:val="00241681"/>
    <w:rsid w:val="00242023"/>
    <w:rsid w:val="00244215"/>
    <w:rsid w:val="00252CD4"/>
    <w:rsid w:val="00253DEA"/>
    <w:rsid w:val="0026107A"/>
    <w:rsid w:val="002627CC"/>
    <w:rsid w:val="00263D1A"/>
    <w:rsid w:val="00264459"/>
    <w:rsid w:val="00271320"/>
    <w:rsid w:val="002826B1"/>
    <w:rsid w:val="00285B10"/>
    <w:rsid w:val="00287BEE"/>
    <w:rsid w:val="00290662"/>
    <w:rsid w:val="00290ADA"/>
    <w:rsid w:val="00292AA8"/>
    <w:rsid w:val="00292C18"/>
    <w:rsid w:val="0029406B"/>
    <w:rsid w:val="00295D4E"/>
    <w:rsid w:val="002966F8"/>
    <w:rsid w:val="00296CA4"/>
    <w:rsid w:val="00297FAC"/>
    <w:rsid w:val="002A0D1C"/>
    <w:rsid w:val="002A47BF"/>
    <w:rsid w:val="002B0580"/>
    <w:rsid w:val="002B6344"/>
    <w:rsid w:val="002C0BF8"/>
    <w:rsid w:val="002C10E1"/>
    <w:rsid w:val="002C214A"/>
    <w:rsid w:val="002C5613"/>
    <w:rsid w:val="002C624F"/>
    <w:rsid w:val="002D4015"/>
    <w:rsid w:val="002D5335"/>
    <w:rsid w:val="002D6883"/>
    <w:rsid w:val="002D7952"/>
    <w:rsid w:val="002D7E89"/>
    <w:rsid w:val="002E07BC"/>
    <w:rsid w:val="002E1857"/>
    <w:rsid w:val="002E1E8B"/>
    <w:rsid w:val="002E35CC"/>
    <w:rsid w:val="002E3936"/>
    <w:rsid w:val="002E69FF"/>
    <w:rsid w:val="002E74E1"/>
    <w:rsid w:val="002E7EE2"/>
    <w:rsid w:val="002F066D"/>
    <w:rsid w:val="002F3744"/>
    <w:rsid w:val="002F4F3C"/>
    <w:rsid w:val="00301072"/>
    <w:rsid w:val="003015D4"/>
    <w:rsid w:val="00302501"/>
    <w:rsid w:val="00303531"/>
    <w:rsid w:val="0030704F"/>
    <w:rsid w:val="00307B48"/>
    <w:rsid w:val="0031323D"/>
    <w:rsid w:val="003134F7"/>
    <w:rsid w:val="00314662"/>
    <w:rsid w:val="00314995"/>
    <w:rsid w:val="00320E0A"/>
    <w:rsid w:val="0032308B"/>
    <w:rsid w:val="00323491"/>
    <w:rsid w:val="00330237"/>
    <w:rsid w:val="003356AA"/>
    <w:rsid w:val="00337061"/>
    <w:rsid w:val="003374EB"/>
    <w:rsid w:val="003438C9"/>
    <w:rsid w:val="0034592F"/>
    <w:rsid w:val="00350BF1"/>
    <w:rsid w:val="003545C6"/>
    <w:rsid w:val="00360D9C"/>
    <w:rsid w:val="00360DEA"/>
    <w:rsid w:val="00361323"/>
    <w:rsid w:val="00363D7C"/>
    <w:rsid w:val="003647A3"/>
    <w:rsid w:val="00370B7D"/>
    <w:rsid w:val="00373453"/>
    <w:rsid w:val="00377470"/>
    <w:rsid w:val="00380834"/>
    <w:rsid w:val="003811C2"/>
    <w:rsid w:val="003828BC"/>
    <w:rsid w:val="00384362"/>
    <w:rsid w:val="00393D0D"/>
    <w:rsid w:val="0039586C"/>
    <w:rsid w:val="003A029B"/>
    <w:rsid w:val="003A17A5"/>
    <w:rsid w:val="003A19E2"/>
    <w:rsid w:val="003A2481"/>
    <w:rsid w:val="003A462E"/>
    <w:rsid w:val="003A5799"/>
    <w:rsid w:val="003B0861"/>
    <w:rsid w:val="003B42D9"/>
    <w:rsid w:val="003B530D"/>
    <w:rsid w:val="003B5DC7"/>
    <w:rsid w:val="003B67D3"/>
    <w:rsid w:val="003C67A3"/>
    <w:rsid w:val="003C6B3F"/>
    <w:rsid w:val="003C7504"/>
    <w:rsid w:val="003E07B8"/>
    <w:rsid w:val="003E0DE1"/>
    <w:rsid w:val="003E164A"/>
    <w:rsid w:val="003E40CF"/>
    <w:rsid w:val="003E45F5"/>
    <w:rsid w:val="003E579C"/>
    <w:rsid w:val="003E5D74"/>
    <w:rsid w:val="003F0419"/>
    <w:rsid w:val="003F0CAE"/>
    <w:rsid w:val="003F0FD2"/>
    <w:rsid w:val="003F415F"/>
    <w:rsid w:val="003F674F"/>
    <w:rsid w:val="003F7F40"/>
    <w:rsid w:val="004019CD"/>
    <w:rsid w:val="00402E8C"/>
    <w:rsid w:val="0040542B"/>
    <w:rsid w:val="004075AF"/>
    <w:rsid w:val="0041037D"/>
    <w:rsid w:val="0041147A"/>
    <w:rsid w:val="0041187A"/>
    <w:rsid w:val="00411C4E"/>
    <w:rsid w:val="00413827"/>
    <w:rsid w:val="004150FB"/>
    <w:rsid w:val="00417D05"/>
    <w:rsid w:val="00420DE9"/>
    <w:rsid w:val="00430293"/>
    <w:rsid w:val="0043103A"/>
    <w:rsid w:val="004319DD"/>
    <w:rsid w:val="00436F46"/>
    <w:rsid w:val="00441241"/>
    <w:rsid w:val="004427BF"/>
    <w:rsid w:val="00452E14"/>
    <w:rsid w:val="00454E03"/>
    <w:rsid w:val="00461B55"/>
    <w:rsid w:val="00464820"/>
    <w:rsid w:val="00464995"/>
    <w:rsid w:val="00472FE9"/>
    <w:rsid w:val="00475155"/>
    <w:rsid w:val="00482C90"/>
    <w:rsid w:val="0049120B"/>
    <w:rsid w:val="004936AD"/>
    <w:rsid w:val="00494124"/>
    <w:rsid w:val="0049618D"/>
    <w:rsid w:val="004977BA"/>
    <w:rsid w:val="004A0E43"/>
    <w:rsid w:val="004A341F"/>
    <w:rsid w:val="004A480D"/>
    <w:rsid w:val="004A6795"/>
    <w:rsid w:val="004A6EA0"/>
    <w:rsid w:val="004B347D"/>
    <w:rsid w:val="004B3965"/>
    <w:rsid w:val="004B54F9"/>
    <w:rsid w:val="004B7628"/>
    <w:rsid w:val="004B785D"/>
    <w:rsid w:val="004C3331"/>
    <w:rsid w:val="004C3350"/>
    <w:rsid w:val="004C60C4"/>
    <w:rsid w:val="004C7669"/>
    <w:rsid w:val="004D419B"/>
    <w:rsid w:val="004D4C94"/>
    <w:rsid w:val="004D6DB3"/>
    <w:rsid w:val="004D7ADB"/>
    <w:rsid w:val="004E0B87"/>
    <w:rsid w:val="004E6260"/>
    <w:rsid w:val="004E7D4C"/>
    <w:rsid w:val="004F00BC"/>
    <w:rsid w:val="004F1D4F"/>
    <w:rsid w:val="004F745D"/>
    <w:rsid w:val="005009D0"/>
    <w:rsid w:val="00504EDA"/>
    <w:rsid w:val="005146B7"/>
    <w:rsid w:val="005200A8"/>
    <w:rsid w:val="0052084E"/>
    <w:rsid w:val="00522671"/>
    <w:rsid w:val="0052324E"/>
    <w:rsid w:val="005243A3"/>
    <w:rsid w:val="005250C4"/>
    <w:rsid w:val="00525284"/>
    <w:rsid w:val="00537275"/>
    <w:rsid w:val="005412D6"/>
    <w:rsid w:val="00542434"/>
    <w:rsid w:val="00542DCD"/>
    <w:rsid w:val="00543DCF"/>
    <w:rsid w:val="00551A45"/>
    <w:rsid w:val="0055271D"/>
    <w:rsid w:val="00560EB0"/>
    <w:rsid w:val="00565EE7"/>
    <w:rsid w:val="00571D21"/>
    <w:rsid w:val="00574665"/>
    <w:rsid w:val="00576413"/>
    <w:rsid w:val="00580EBB"/>
    <w:rsid w:val="00581951"/>
    <w:rsid w:val="00584C9E"/>
    <w:rsid w:val="00586D0A"/>
    <w:rsid w:val="00587A8F"/>
    <w:rsid w:val="00590510"/>
    <w:rsid w:val="005945C1"/>
    <w:rsid w:val="00594DE2"/>
    <w:rsid w:val="00595C21"/>
    <w:rsid w:val="0059600A"/>
    <w:rsid w:val="005A1190"/>
    <w:rsid w:val="005A2901"/>
    <w:rsid w:val="005A3582"/>
    <w:rsid w:val="005A5126"/>
    <w:rsid w:val="005A76E9"/>
    <w:rsid w:val="005A7907"/>
    <w:rsid w:val="005A7A25"/>
    <w:rsid w:val="005B27D8"/>
    <w:rsid w:val="005C02FA"/>
    <w:rsid w:val="005C5845"/>
    <w:rsid w:val="005D1877"/>
    <w:rsid w:val="005D22AE"/>
    <w:rsid w:val="005E17B3"/>
    <w:rsid w:val="005E30C3"/>
    <w:rsid w:val="005E7D70"/>
    <w:rsid w:val="005F21C3"/>
    <w:rsid w:val="005F43D7"/>
    <w:rsid w:val="005F6A40"/>
    <w:rsid w:val="0060240B"/>
    <w:rsid w:val="00604BB0"/>
    <w:rsid w:val="0060563A"/>
    <w:rsid w:val="00611582"/>
    <w:rsid w:val="00613926"/>
    <w:rsid w:val="00616624"/>
    <w:rsid w:val="0063248D"/>
    <w:rsid w:val="00633D3D"/>
    <w:rsid w:val="00634A59"/>
    <w:rsid w:val="0063543A"/>
    <w:rsid w:val="00635B9D"/>
    <w:rsid w:val="006414B6"/>
    <w:rsid w:val="006415D0"/>
    <w:rsid w:val="00645A47"/>
    <w:rsid w:val="006471F6"/>
    <w:rsid w:val="00647DDD"/>
    <w:rsid w:val="00651C82"/>
    <w:rsid w:val="00654E58"/>
    <w:rsid w:val="006556BF"/>
    <w:rsid w:val="0066112D"/>
    <w:rsid w:val="00665FF8"/>
    <w:rsid w:val="0067039B"/>
    <w:rsid w:val="00670B64"/>
    <w:rsid w:val="00671BE5"/>
    <w:rsid w:val="00673280"/>
    <w:rsid w:val="0067439F"/>
    <w:rsid w:val="006755DF"/>
    <w:rsid w:val="006828A6"/>
    <w:rsid w:val="0068444D"/>
    <w:rsid w:val="00684ECE"/>
    <w:rsid w:val="00684F12"/>
    <w:rsid w:val="00685B37"/>
    <w:rsid w:val="00685F3C"/>
    <w:rsid w:val="00687C28"/>
    <w:rsid w:val="006938A0"/>
    <w:rsid w:val="0069675F"/>
    <w:rsid w:val="00697C95"/>
    <w:rsid w:val="006A3C2F"/>
    <w:rsid w:val="006A6968"/>
    <w:rsid w:val="006B03EB"/>
    <w:rsid w:val="006B1197"/>
    <w:rsid w:val="006B2D8A"/>
    <w:rsid w:val="006B43BE"/>
    <w:rsid w:val="006B5528"/>
    <w:rsid w:val="006C120B"/>
    <w:rsid w:val="006C1DA5"/>
    <w:rsid w:val="006C1E1C"/>
    <w:rsid w:val="006C288B"/>
    <w:rsid w:val="006C678B"/>
    <w:rsid w:val="006C76B6"/>
    <w:rsid w:val="006D2D3D"/>
    <w:rsid w:val="006D5B23"/>
    <w:rsid w:val="006D7DCA"/>
    <w:rsid w:val="006E106A"/>
    <w:rsid w:val="006E3975"/>
    <w:rsid w:val="006E557C"/>
    <w:rsid w:val="006E55BD"/>
    <w:rsid w:val="006E5E7C"/>
    <w:rsid w:val="006F299C"/>
    <w:rsid w:val="006F378C"/>
    <w:rsid w:val="006F439F"/>
    <w:rsid w:val="006F6226"/>
    <w:rsid w:val="006F762D"/>
    <w:rsid w:val="006F766A"/>
    <w:rsid w:val="007014A9"/>
    <w:rsid w:val="00714267"/>
    <w:rsid w:val="00714555"/>
    <w:rsid w:val="007174BC"/>
    <w:rsid w:val="0071775B"/>
    <w:rsid w:val="007203AB"/>
    <w:rsid w:val="00720C8D"/>
    <w:rsid w:val="0072392A"/>
    <w:rsid w:val="007241C7"/>
    <w:rsid w:val="007308BB"/>
    <w:rsid w:val="00736AC8"/>
    <w:rsid w:val="00737AD5"/>
    <w:rsid w:val="00737CEA"/>
    <w:rsid w:val="0074033B"/>
    <w:rsid w:val="0074525D"/>
    <w:rsid w:val="00751F6D"/>
    <w:rsid w:val="0075477D"/>
    <w:rsid w:val="00757318"/>
    <w:rsid w:val="00757853"/>
    <w:rsid w:val="0076439C"/>
    <w:rsid w:val="0076570D"/>
    <w:rsid w:val="00774C18"/>
    <w:rsid w:val="007812FC"/>
    <w:rsid w:val="00786369"/>
    <w:rsid w:val="00787702"/>
    <w:rsid w:val="00787A63"/>
    <w:rsid w:val="0079363E"/>
    <w:rsid w:val="0079763C"/>
    <w:rsid w:val="00797905"/>
    <w:rsid w:val="0079797F"/>
    <w:rsid w:val="007A07FD"/>
    <w:rsid w:val="007A1831"/>
    <w:rsid w:val="007A1BFE"/>
    <w:rsid w:val="007A208F"/>
    <w:rsid w:val="007A4728"/>
    <w:rsid w:val="007A7322"/>
    <w:rsid w:val="007B0AE9"/>
    <w:rsid w:val="007B2FF7"/>
    <w:rsid w:val="007C15CB"/>
    <w:rsid w:val="007C1A52"/>
    <w:rsid w:val="007C1E5E"/>
    <w:rsid w:val="007C2241"/>
    <w:rsid w:val="007C4B40"/>
    <w:rsid w:val="007C6ECE"/>
    <w:rsid w:val="007C7AD2"/>
    <w:rsid w:val="007C7B32"/>
    <w:rsid w:val="007D0689"/>
    <w:rsid w:val="007D093F"/>
    <w:rsid w:val="007D0DCF"/>
    <w:rsid w:val="007D3A42"/>
    <w:rsid w:val="007D5D17"/>
    <w:rsid w:val="007E407D"/>
    <w:rsid w:val="007E48BF"/>
    <w:rsid w:val="007E5506"/>
    <w:rsid w:val="007E6F3E"/>
    <w:rsid w:val="007F2E3B"/>
    <w:rsid w:val="007F465D"/>
    <w:rsid w:val="007F56FD"/>
    <w:rsid w:val="007F6CE5"/>
    <w:rsid w:val="008051A9"/>
    <w:rsid w:val="008069B0"/>
    <w:rsid w:val="00807AE3"/>
    <w:rsid w:val="00807C6A"/>
    <w:rsid w:val="00807EC9"/>
    <w:rsid w:val="008106CC"/>
    <w:rsid w:val="00810F63"/>
    <w:rsid w:val="00811A1E"/>
    <w:rsid w:val="008165D0"/>
    <w:rsid w:val="00816D94"/>
    <w:rsid w:val="008174A3"/>
    <w:rsid w:val="00820494"/>
    <w:rsid w:val="00821283"/>
    <w:rsid w:val="00821A23"/>
    <w:rsid w:val="00824042"/>
    <w:rsid w:val="00824083"/>
    <w:rsid w:val="00825AF8"/>
    <w:rsid w:val="00832CEF"/>
    <w:rsid w:val="00833D3E"/>
    <w:rsid w:val="0083589C"/>
    <w:rsid w:val="00836152"/>
    <w:rsid w:val="008400B2"/>
    <w:rsid w:val="00847845"/>
    <w:rsid w:val="00851FCF"/>
    <w:rsid w:val="00852801"/>
    <w:rsid w:val="00852F35"/>
    <w:rsid w:val="00855540"/>
    <w:rsid w:val="00855629"/>
    <w:rsid w:val="008569A3"/>
    <w:rsid w:val="00861179"/>
    <w:rsid w:val="00863BA1"/>
    <w:rsid w:val="00870F38"/>
    <w:rsid w:val="00872F8A"/>
    <w:rsid w:val="0087687C"/>
    <w:rsid w:val="0088228E"/>
    <w:rsid w:val="008822F3"/>
    <w:rsid w:val="00882B53"/>
    <w:rsid w:val="00883EBE"/>
    <w:rsid w:val="008841EB"/>
    <w:rsid w:val="00886B2B"/>
    <w:rsid w:val="00890B4B"/>
    <w:rsid w:val="00894776"/>
    <w:rsid w:val="00894F29"/>
    <w:rsid w:val="008955B0"/>
    <w:rsid w:val="008A2AA9"/>
    <w:rsid w:val="008A37BC"/>
    <w:rsid w:val="008A72B0"/>
    <w:rsid w:val="008B4963"/>
    <w:rsid w:val="008B6195"/>
    <w:rsid w:val="008B62B4"/>
    <w:rsid w:val="008C2F0A"/>
    <w:rsid w:val="008C48D6"/>
    <w:rsid w:val="008D0E01"/>
    <w:rsid w:val="008D141B"/>
    <w:rsid w:val="008D748A"/>
    <w:rsid w:val="008E0BF1"/>
    <w:rsid w:val="008E15FA"/>
    <w:rsid w:val="008E4268"/>
    <w:rsid w:val="008E5A99"/>
    <w:rsid w:val="008E7A4E"/>
    <w:rsid w:val="008F11FF"/>
    <w:rsid w:val="008F17F7"/>
    <w:rsid w:val="008F661E"/>
    <w:rsid w:val="008F6C33"/>
    <w:rsid w:val="008F7B14"/>
    <w:rsid w:val="00900B9A"/>
    <w:rsid w:val="009033DA"/>
    <w:rsid w:val="00904578"/>
    <w:rsid w:val="009063C0"/>
    <w:rsid w:val="00906E80"/>
    <w:rsid w:val="009076AA"/>
    <w:rsid w:val="00910BAC"/>
    <w:rsid w:val="00912D53"/>
    <w:rsid w:val="0091573E"/>
    <w:rsid w:val="00916072"/>
    <w:rsid w:val="009171C4"/>
    <w:rsid w:val="009201F9"/>
    <w:rsid w:val="009251F2"/>
    <w:rsid w:val="0092599A"/>
    <w:rsid w:val="00927D79"/>
    <w:rsid w:val="00930114"/>
    <w:rsid w:val="0093275A"/>
    <w:rsid w:val="00934898"/>
    <w:rsid w:val="00936D68"/>
    <w:rsid w:val="0093750D"/>
    <w:rsid w:val="0094121C"/>
    <w:rsid w:val="0094395C"/>
    <w:rsid w:val="0094712C"/>
    <w:rsid w:val="009475CF"/>
    <w:rsid w:val="00950075"/>
    <w:rsid w:val="009504ED"/>
    <w:rsid w:val="00951825"/>
    <w:rsid w:val="00951846"/>
    <w:rsid w:val="009550EE"/>
    <w:rsid w:val="009629DB"/>
    <w:rsid w:val="00963A9A"/>
    <w:rsid w:val="009672E1"/>
    <w:rsid w:val="0096747A"/>
    <w:rsid w:val="00970F7A"/>
    <w:rsid w:val="00971DF1"/>
    <w:rsid w:val="00973383"/>
    <w:rsid w:val="00973982"/>
    <w:rsid w:val="00977710"/>
    <w:rsid w:val="00981308"/>
    <w:rsid w:val="00991875"/>
    <w:rsid w:val="009937A9"/>
    <w:rsid w:val="009946E2"/>
    <w:rsid w:val="00996D75"/>
    <w:rsid w:val="00997A82"/>
    <w:rsid w:val="009A2E49"/>
    <w:rsid w:val="009A4949"/>
    <w:rsid w:val="009A76EB"/>
    <w:rsid w:val="009A7F83"/>
    <w:rsid w:val="009B0877"/>
    <w:rsid w:val="009B09FF"/>
    <w:rsid w:val="009B269C"/>
    <w:rsid w:val="009B2987"/>
    <w:rsid w:val="009B73C0"/>
    <w:rsid w:val="009C0BAF"/>
    <w:rsid w:val="009C246B"/>
    <w:rsid w:val="009C2938"/>
    <w:rsid w:val="009C661B"/>
    <w:rsid w:val="009C751A"/>
    <w:rsid w:val="009D2CE8"/>
    <w:rsid w:val="009D3212"/>
    <w:rsid w:val="009D60AD"/>
    <w:rsid w:val="009E1892"/>
    <w:rsid w:val="009E412D"/>
    <w:rsid w:val="009F0BEE"/>
    <w:rsid w:val="009F1145"/>
    <w:rsid w:val="009F16B6"/>
    <w:rsid w:val="009F565F"/>
    <w:rsid w:val="009F5F46"/>
    <w:rsid w:val="009F7830"/>
    <w:rsid w:val="00A0619E"/>
    <w:rsid w:val="00A07894"/>
    <w:rsid w:val="00A10225"/>
    <w:rsid w:val="00A146F5"/>
    <w:rsid w:val="00A15B58"/>
    <w:rsid w:val="00A15D2D"/>
    <w:rsid w:val="00A16F58"/>
    <w:rsid w:val="00A20B50"/>
    <w:rsid w:val="00A2175F"/>
    <w:rsid w:val="00A27908"/>
    <w:rsid w:val="00A339E7"/>
    <w:rsid w:val="00A34C23"/>
    <w:rsid w:val="00A35078"/>
    <w:rsid w:val="00A36C60"/>
    <w:rsid w:val="00A405AF"/>
    <w:rsid w:val="00A4225A"/>
    <w:rsid w:val="00A428F5"/>
    <w:rsid w:val="00A43670"/>
    <w:rsid w:val="00A438B4"/>
    <w:rsid w:val="00A44B1E"/>
    <w:rsid w:val="00A5009D"/>
    <w:rsid w:val="00A5132B"/>
    <w:rsid w:val="00A53E41"/>
    <w:rsid w:val="00A57873"/>
    <w:rsid w:val="00A61390"/>
    <w:rsid w:val="00A61BBD"/>
    <w:rsid w:val="00A63B26"/>
    <w:rsid w:val="00A63B46"/>
    <w:rsid w:val="00A64FD1"/>
    <w:rsid w:val="00A70281"/>
    <w:rsid w:val="00A70B31"/>
    <w:rsid w:val="00A713D1"/>
    <w:rsid w:val="00A71C92"/>
    <w:rsid w:val="00A7649A"/>
    <w:rsid w:val="00A8179F"/>
    <w:rsid w:val="00A861D9"/>
    <w:rsid w:val="00A86A7F"/>
    <w:rsid w:val="00A927D1"/>
    <w:rsid w:val="00A967F4"/>
    <w:rsid w:val="00A978E7"/>
    <w:rsid w:val="00AB0195"/>
    <w:rsid w:val="00AB27B6"/>
    <w:rsid w:val="00AB4386"/>
    <w:rsid w:val="00AB476C"/>
    <w:rsid w:val="00AB4891"/>
    <w:rsid w:val="00AB6A8A"/>
    <w:rsid w:val="00AC06B3"/>
    <w:rsid w:val="00AC3588"/>
    <w:rsid w:val="00AC4499"/>
    <w:rsid w:val="00AD0E5B"/>
    <w:rsid w:val="00AD15E3"/>
    <w:rsid w:val="00AD5785"/>
    <w:rsid w:val="00AD7DCC"/>
    <w:rsid w:val="00AE3B4E"/>
    <w:rsid w:val="00AE4FC1"/>
    <w:rsid w:val="00AF1300"/>
    <w:rsid w:val="00AF245A"/>
    <w:rsid w:val="00AF4713"/>
    <w:rsid w:val="00AF5C6F"/>
    <w:rsid w:val="00B01C1C"/>
    <w:rsid w:val="00B054EF"/>
    <w:rsid w:val="00B07E01"/>
    <w:rsid w:val="00B10D08"/>
    <w:rsid w:val="00B12CEC"/>
    <w:rsid w:val="00B13769"/>
    <w:rsid w:val="00B150E4"/>
    <w:rsid w:val="00B15516"/>
    <w:rsid w:val="00B17BED"/>
    <w:rsid w:val="00B20548"/>
    <w:rsid w:val="00B220BF"/>
    <w:rsid w:val="00B26B00"/>
    <w:rsid w:val="00B31581"/>
    <w:rsid w:val="00B32876"/>
    <w:rsid w:val="00B336CA"/>
    <w:rsid w:val="00B363CE"/>
    <w:rsid w:val="00B3687A"/>
    <w:rsid w:val="00B3778C"/>
    <w:rsid w:val="00B425BC"/>
    <w:rsid w:val="00B44680"/>
    <w:rsid w:val="00B45DB6"/>
    <w:rsid w:val="00B5148B"/>
    <w:rsid w:val="00B51A24"/>
    <w:rsid w:val="00B56D77"/>
    <w:rsid w:val="00B6127D"/>
    <w:rsid w:val="00B61EAA"/>
    <w:rsid w:val="00B62558"/>
    <w:rsid w:val="00B70493"/>
    <w:rsid w:val="00B708DA"/>
    <w:rsid w:val="00B712A5"/>
    <w:rsid w:val="00B7134C"/>
    <w:rsid w:val="00B74679"/>
    <w:rsid w:val="00B75312"/>
    <w:rsid w:val="00B75466"/>
    <w:rsid w:val="00B75C54"/>
    <w:rsid w:val="00B75DE6"/>
    <w:rsid w:val="00B81BF8"/>
    <w:rsid w:val="00B82D30"/>
    <w:rsid w:val="00B8365A"/>
    <w:rsid w:val="00B86290"/>
    <w:rsid w:val="00B9383F"/>
    <w:rsid w:val="00B93E3C"/>
    <w:rsid w:val="00B94637"/>
    <w:rsid w:val="00B955B6"/>
    <w:rsid w:val="00B97564"/>
    <w:rsid w:val="00BA1A8F"/>
    <w:rsid w:val="00BA49F2"/>
    <w:rsid w:val="00BA7D0E"/>
    <w:rsid w:val="00BB1220"/>
    <w:rsid w:val="00BB5463"/>
    <w:rsid w:val="00BB5D77"/>
    <w:rsid w:val="00BB62A0"/>
    <w:rsid w:val="00BC0193"/>
    <w:rsid w:val="00BC0726"/>
    <w:rsid w:val="00BC7D67"/>
    <w:rsid w:val="00BD412A"/>
    <w:rsid w:val="00BD5C9B"/>
    <w:rsid w:val="00BE45F9"/>
    <w:rsid w:val="00BE45FB"/>
    <w:rsid w:val="00BE48D9"/>
    <w:rsid w:val="00BE4F56"/>
    <w:rsid w:val="00BF1E41"/>
    <w:rsid w:val="00BF3CFC"/>
    <w:rsid w:val="00BF4E26"/>
    <w:rsid w:val="00BF563A"/>
    <w:rsid w:val="00BF58CB"/>
    <w:rsid w:val="00BF677D"/>
    <w:rsid w:val="00BF787F"/>
    <w:rsid w:val="00C0229B"/>
    <w:rsid w:val="00C05023"/>
    <w:rsid w:val="00C077B6"/>
    <w:rsid w:val="00C11CC1"/>
    <w:rsid w:val="00C1305C"/>
    <w:rsid w:val="00C14216"/>
    <w:rsid w:val="00C20DBE"/>
    <w:rsid w:val="00C21C0E"/>
    <w:rsid w:val="00C2305C"/>
    <w:rsid w:val="00C25FC2"/>
    <w:rsid w:val="00C26540"/>
    <w:rsid w:val="00C27192"/>
    <w:rsid w:val="00C31811"/>
    <w:rsid w:val="00C33427"/>
    <w:rsid w:val="00C33A96"/>
    <w:rsid w:val="00C3418C"/>
    <w:rsid w:val="00C348B8"/>
    <w:rsid w:val="00C34F36"/>
    <w:rsid w:val="00C35BA2"/>
    <w:rsid w:val="00C3735F"/>
    <w:rsid w:val="00C37FD2"/>
    <w:rsid w:val="00C423A5"/>
    <w:rsid w:val="00C42D7B"/>
    <w:rsid w:val="00C435C8"/>
    <w:rsid w:val="00C43789"/>
    <w:rsid w:val="00C438BD"/>
    <w:rsid w:val="00C44D29"/>
    <w:rsid w:val="00C450C4"/>
    <w:rsid w:val="00C466A4"/>
    <w:rsid w:val="00C46C8F"/>
    <w:rsid w:val="00C473B5"/>
    <w:rsid w:val="00C53177"/>
    <w:rsid w:val="00C53645"/>
    <w:rsid w:val="00C53F37"/>
    <w:rsid w:val="00C540C8"/>
    <w:rsid w:val="00C6187B"/>
    <w:rsid w:val="00C6496C"/>
    <w:rsid w:val="00C6588A"/>
    <w:rsid w:val="00C65DFB"/>
    <w:rsid w:val="00C70FF1"/>
    <w:rsid w:val="00C74FA4"/>
    <w:rsid w:val="00C803F4"/>
    <w:rsid w:val="00C80855"/>
    <w:rsid w:val="00C8295F"/>
    <w:rsid w:val="00C83F53"/>
    <w:rsid w:val="00C87EDF"/>
    <w:rsid w:val="00C91B11"/>
    <w:rsid w:val="00C9311D"/>
    <w:rsid w:val="00C95176"/>
    <w:rsid w:val="00C951BD"/>
    <w:rsid w:val="00C9529F"/>
    <w:rsid w:val="00C97223"/>
    <w:rsid w:val="00CA1238"/>
    <w:rsid w:val="00CA3F30"/>
    <w:rsid w:val="00CA47F0"/>
    <w:rsid w:val="00CB02B9"/>
    <w:rsid w:val="00CB0328"/>
    <w:rsid w:val="00CB0B68"/>
    <w:rsid w:val="00CB1F2B"/>
    <w:rsid w:val="00CB2A54"/>
    <w:rsid w:val="00CB31EF"/>
    <w:rsid w:val="00CB4B85"/>
    <w:rsid w:val="00CB630D"/>
    <w:rsid w:val="00CB77B4"/>
    <w:rsid w:val="00CC0CEF"/>
    <w:rsid w:val="00CC191A"/>
    <w:rsid w:val="00CC27D6"/>
    <w:rsid w:val="00CC5268"/>
    <w:rsid w:val="00CC5EAC"/>
    <w:rsid w:val="00CC62D7"/>
    <w:rsid w:val="00CC66A9"/>
    <w:rsid w:val="00CD155E"/>
    <w:rsid w:val="00CD49FE"/>
    <w:rsid w:val="00CD51A0"/>
    <w:rsid w:val="00CD792B"/>
    <w:rsid w:val="00CE02B6"/>
    <w:rsid w:val="00CE08C3"/>
    <w:rsid w:val="00CE0A4C"/>
    <w:rsid w:val="00CE132F"/>
    <w:rsid w:val="00CE3B51"/>
    <w:rsid w:val="00CE7B1D"/>
    <w:rsid w:val="00CF08AF"/>
    <w:rsid w:val="00CF11FE"/>
    <w:rsid w:val="00CF47FA"/>
    <w:rsid w:val="00D00879"/>
    <w:rsid w:val="00D132BE"/>
    <w:rsid w:val="00D136FA"/>
    <w:rsid w:val="00D1553E"/>
    <w:rsid w:val="00D1600E"/>
    <w:rsid w:val="00D16039"/>
    <w:rsid w:val="00D160B0"/>
    <w:rsid w:val="00D17A3B"/>
    <w:rsid w:val="00D22D9D"/>
    <w:rsid w:val="00D30D91"/>
    <w:rsid w:val="00D3549A"/>
    <w:rsid w:val="00D459B4"/>
    <w:rsid w:val="00D46AFC"/>
    <w:rsid w:val="00D501A9"/>
    <w:rsid w:val="00D518AC"/>
    <w:rsid w:val="00D52356"/>
    <w:rsid w:val="00D54F73"/>
    <w:rsid w:val="00D56302"/>
    <w:rsid w:val="00D56C35"/>
    <w:rsid w:val="00D57E0C"/>
    <w:rsid w:val="00D62F6A"/>
    <w:rsid w:val="00D7108C"/>
    <w:rsid w:val="00D72B9B"/>
    <w:rsid w:val="00D73E82"/>
    <w:rsid w:val="00D74230"/>
    <w:rsid w:val="00D779A8"/>
    <w:rsid w:val="00D81A22"/>
    <w:rsid w:val="00D919CF"/>
    <w:rsid w:val="00D91FD4"/>
    <w:rsid w:val="00D927D1"/>
    <w:rsid w:val="00D93EEE"/>
    <w:rsid w:val="00D96831"/>
    <w:rsid w:val="00DA01E0"/>
    <w:rsid w:val="00DA24A2"/>
    <w:rsid w:val="00DA2AD4"/>
    <w:rsid w:val="00DA6BA7"/>
    <w:rsid w:val="00DB098D"/>
    <w:rsid w:val="00DB1132"/>
    <w:rsid w:val="00DB21D8"/>
    <w:rsid w:val="00DB2BB7"/>
    <w:rsid w:val="00DB2DC3"/>
    <w:rsid w:val="00DB3CE4"/>
    <w:rsid w:val="00DB5181"/>
    <w:rsid w:val="00DB548E"/>
    <w:rsid w:val="00DB611F"/>
    <w:rsid w:val="00DB644A"/>
    <w:rsid w:val="00DB7912"/>
    <w:rsid w:val="00DC2952"/>
    <w:rsid w:val="00DC2B71"/>
    <w:rsid w:val="00DC73DF"/>
    <w:rsid w:val="00DD10ED"/>
    <w:rsid w:val="00DD241C"/>
    <w:rsid w:val="00DD247E"/>
    <w:rsid w:val="00DD40E4"/>
    <w:rsid w:val="00DD4956"/>
    <w:rsid w:val="00DE11CD"/>
    <w:rsid w:val="00DE2575"/>
    <w:rsid w:val="00DE4DC7"/>
    <w:rsid w:val="00DE5637"/>
    <w:rsid w:val="00DE605F"/>
    <w:rsid w:val="00DE7BCF"/>
    <w:rsid w:val="00DF712D"/>
    <w:rsid w:val="00DF7F86"/>
    <w:rsid w:val="00E008FA"/>
    <w:rsid w:val="00E02918"/>
    <w:rsid w:val="00E04027"/>
    <w:rsid w:val="00E050C9"/>
    <w:rsid w:val="00E05526"/>
    <w:rsid w:val="00E119F6"/>
    <w:rsid w:val="00E12F87"/>
    <w:rsid w:val="00E1320B"/>
    <w:rsid w:val="00E15E44"/>
    <w:rsid w:val="00E16706"/>
    <w:rsid w:val="00E220C1"/>
    <w:rsid w:val="00E231FA"/>
    <w:rsid w:val="00E248C9"/>
    <w:rsid w:val="00E25033"/>
    <w:rsid w:val="00E25878"/>
    <w:rsid w:val="00E300F5"/>
    <w:rsid w:val="00E30A8E"/>
    <w:rsid w:val="00E30D28"/>
    <w:rsid w:val="00E41A0D"/>
    <w:rsid w:val="00E43AC0"/>
    <w:rsid w:val="00E50408"/>
    <w:rsid w:val="00E50BE9"/>
    <w:rsid w:val="00E51A60"/>
    <w:rsid w:val="00E51E0E"/>
    <w:rsid w:val="00E524F1"/>
    <w:rsid w:val="00E55818"/>
    <w:rsid w:val="00E60385"/>
    <w:rsid w:val="00E63450"/>
    <w:rsid w:val="00E63EED"/>
    <w:rsid w:val="00E70F90"/>
    <w:rsid w:val="00E735A7"/>
    <w:rsid w:val="00E75569"/>
    <w:rsid w:val="00E759A9"/>
    <w:rsid w:val="00E75C55"/>
    <w:rsid w:val="00E7623D"/>
    <w:rsid w:val="00E7659F"/>
    <w:rsid w:val="00E76BCE"/>
    <w:rsid w:val="00E85F0C"/>
    <w:rsid w:val="00E86153"/>
    <w:rsid w:val="00E90FA3"/>
    <w:rsid w:val="00E91C70"/>
    <w:rsid w:val="00E94A6B"/>
    <w:rsid w:val="00E95CA2"/>
    <w:rsid w:val="00E97E9D"/>
    <w:rsid w:val="00EA3636"/>
    <w:rsid w:val="00EA5423"/>
    <w:rsid w:val="00EA5F81"/>
    <w:rsid w:val="00EA6DFD"/>
    <w:rsid w:val="00EA7658"/>
    <w:rsid w:val="00EB0FEC"/>
    <w:rsid w:val="00EB14B5"/>
    <w:rsid w:val="00EB25DA"/>
    <w:rsid w:val="00EB2DF5"/>
    <w:rsid w:val="00EC0A72"/>
    <w:rsid w:val="00EC22B4"/>
    <w:rsid w:val="00EC3328"/>
    <w:rsid w:val="00EC6D12"/>
    <w:rsid w:val="00EC7F12"/>
    <w:rsid w:val="00EC7FB1"/>
    <w:rsid w:val="00ED1837"/>
    <w:rsid w:val="00ED1DA4"/>
    <w:rsid w:val="00ED41DF"/>
    <w:rsid w:val="00ED4516"/>
    <w:rsid w:val="00ED5B1B"/>
    <w:rsid w:val="00EE27D3"/>
    <w:rsid w:val="00EE7616"/>
    <w:rsid w:val="00EF1E6E"/>
    <w:rsid w:val="00EF487F"/>
    <w:rsid w:val="00EF5BF5"/>
    <w:rsid w:val="00F03FCE"/>
    <w:rsid w:val="00F05633"/>
    <w:rsid w:val="00F07347"/>
    <w:rsid w:val="00F1043E"/>
    <w:rsid w:val="00F10C1C"/>
    <w:rsid w:val="00F10D89"/>
    <w:rsid w:val="00F13520"/>
    <w:rsid w:val="00F2038F"/>
    <w:rsid w:val="00F23EFE"/>
    <w:rsid w:val="00F24041"/>
    <w:rsid w:val="00F2523E"/>
    <w:rsid w:val="00F2724D"/>
    <w:rsid w:val="00F27925"/>
    <w:rsid w:val="00F3186F"/>
    <w:rsid w:val="00F31F71"/>
    <w:rsid w:val="00F32176"/>
    <w:rsid w:val="00F32F15"/>
    <w:rsid w:val="00F3415E"/>
    <w:rsid w:val="00F35F68"/>
    <w:rsid w:val="00F36405"/>
    <w:rsid w:val="00F43288"/>
    <w:rsid w:val="00F529FE"/>
    <w:rsid w:val="00F555F9"/>
    <w:rsid w:val="00F56646"/>
    <w:rsid w:val="00F57550"/>
    <w:rsid w:val="00F57B4C"/>
    <w:rsid w:val="00F633B9"/>
    <w:rsid w:val="00F65765"/>
    <w:rsid w:val="00F678A6"/>
    <w:rsid w:val="00F738D2"/>
    <w:rsid w:val="00F73936"/>
    <w:rsid w:val="00F75F76"/>
    <w:rsid w:val="00F825AA"/>
    <w:rsid w:val="00F838BC"/>
    <w:rsid w:val="00F90529"/>
    <w:rsid w:val="00F90ED0"/>
    <w:rsid w:val="00F92193"/>
    <w:rsid w:val="00F924D4"/>
    <w:rsid w:val="00F942C1"/>
    <w:rsid w:val="00F95DD2"/>
    <w:rsid w:val="00FA26EF"/>
    <w:rsid w:val="00FA2DAB"/>
    <w:rsid w:val="00FA3D69"/>
    <w:rsid w:val="00FA6CF3"/>
    <w:rsid w:val="00FA7233"/>
    <w:rsid w:val="00FB107D"/>
    <w:rsid w:val="00FB1A62"/>
    <w:rsid w:val="00FC04F5"/>
    <w:rsid w:val="00FC7BB3"/>
    <w:rsid w:val="00FD1169"/>
    <w:rsid w:val="00FD15D4"/>
    <w:rsid w:val="00FD75E0"/>
    <w:rsid w:val="00FE1B19"/>
    <w:rsid w:val="00FF4D57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35043"/>
  <w15:docId w15:val="{FA335F8F-D0EC-452D-934D-D76103C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23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A34C23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A34C23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A34C23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A34C23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A34C23"/>
    <w:pPr>
      <w:outlineLvl w:val="4"/>
    </w:pPr>
  </w:style>
  <w:style w:type="paragraph" w:styleId="Heading6">
    <w:name w:val="heading 6"/>
    <w:basedOn w:val="HeadingBase"/>
    <w:next w:val="BodyText"/>
    <w:qFormat/>
    <w:rsid w:val="00A34C23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34C23"/>
    <w:pPr>
      <w:spacing w:before="220" w:line="240" w:lineRule="atLeast"/>
    </w:pPr>
  </w:style>
  <w:style w:type="paragraph" w:styleId="Salutation">
    <w:name w:val="Salutation"/>
    <w:basedOn w:val="Normal"/>
    <w:next w:val="SubjectLine"/>
    <w:semiHidden/>
    <w:rsid w:val="00A34C23"/>
    <w:pPr>
      <w:spacing w:before="240" w:after="240" w:line="240" w:lineRule="atLeast"/>
      <w:jc w:val="left"/>
    </w:pPr>
  </w:style>
  <w:style w:type="paragraph" w:styleId="BodyText">
    <w:name w:val="Body Text"/>
    <w:basedOn w:val="Normal"/>
    <w:semiHidden/>
    <w:rsid w:val="00A34C23"/>
    <w:pPr>
      <w:spacing w:after="240" w:line="240" w:lineRule="atLeast"/>
      <w:ind w:firstLine="720"/>
    </w:pPr>
  </w:style>
  <w:style w:type="paragraph" w:customStyle="1" w:styleId="CcList">
    <w:name w:val="Cc List"/>
    <w:basedOn w:val="Normal"/>
    <w:rsid w:val="00A34C23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A34C23"/>
    <w:pPr>
      <w:keepNext/>
      <w:spacing w:after="120" w:line="240" w:lineRule="atLeast"/>
      <w:ind w:left="4320"/>
    </w:pPr>
  </w:style>
  <w:style w:type="paragraph" w:styleId="Signature">
    <w:name w:val="Signature"/>
    <w:basedOn w:val="Normal"/>
    <w:next w:val="SignatureJobTitle"/>
    <w:semiHidden/>
    <w:rsid w:val="00A34C23"/>
    <w:pPr>
      <w:keepNext/>
      <w:spacing w:before="880" w:line="240" w:lineRule="atLeast"/>
      <w:ind w:left="4320"/>
      <w:jc w:val="left"/>
    </w:pPr>
  </w:style>
  <w:style w:type="paragraph" w:customStyle="1" w:styleId="CompanyName">
    <w:name w:val="Company Name"/>
    <w:basedOn w:val="BodyText"/>
    <w:next w:val="Date"/>
    <w:rsid w:val="00A34C2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semiHidden/>
    <w:rsid w:val="00A34C23"/>
    <w:pPr>
      <w:spacing w:after="220"/>
      <w:ind w:left="4320"/>
    </w:pPr>
  </w:style>
  <w:style w:type="character" w:styleId="Emphasis">
    <w:name w:val="Emphasis"/>
    <w:qFormat/>
    <w:rsid w:val="00A34C23"/>
    <w:rPr>
      <w:caps/>
      <w:sz w:val="18"/>
    </w:rPr>
  </w:style>
  <w:style w:type="paragraph" w:customStyle="1" w:styleId="Enclosure">
    <w:name w:val="Enclosure"/>
    <w:basedOn w:val="Normal"/>
    <w:next w:val="CcList"/>
    <w:rsid w:val="00A34C23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A34C23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rsid w:val="00A34C23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A34C23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34C23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34C23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A34C23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A34C23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A34C23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34C23"/>
    <w:pPr>
      <w:spacing w:before="0"/>
    </w:pPr>
  </w:style>
  <w:style w:type="character" w:customStyle="1" w:styleId="Slogan">
    <w:name w:val="Slogan"/>
    <w:rsid w:val="00A34C23"/>
    <w:rPr>
      <w:i/>
      <w:spacing w:val="70"/>
    </w:rPr>
  </w:style>
  <w:style w:type="paragraph" w:customStyle="1" w:styleId="SubjectLine">
    <w:name w:val="Subject Line"/>
    <w:basedOn w:val="Normal"/>
    <w:next w:val="BodyText"/>
    <w:rsid w:val="00A34C23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link w:val="HeaderChar"/>
    <w:uiPriority w:val="99"/>
    <w:rsid w:val="00A34C23"/>
    <w:pPr>
      <w:tabs>
        <w:tab w:val="center" w:pos="4320"/>
        <w:tab w:val="right" w:pos="8640"/>
      </w:tabs>
    </w:pPr>
  </w:style>
  <w:style w:type="paragraph" w:styleId="List">
    <w:name w:val="List"/>
    <w:basedOn w:val="BodyText"/>
    <w:semiHidden/>
    <w:rsid w:val="00A34C23"/>
    <w:pPr>
      <w:ind w:left="720" w:hanging="360"/>
    </w:pPr>
  </w:style>
  <w:style w:type="paragraph" w:styleId="ListBullet">
    <w:name w:val="List Bullet"/>
    <w:basedOn w:val="List"/>
    <w:semiHidden/>
    <w:rsid w:val="00A34C23"/>
    <w:pPr>
      <w:numPr>
        <w:numId w:val="1"/>
      </w:numPr>
      <w:ind w:right="720"/>
    </w:pPr>
  </w:style>
  <w:style w:type="paragraph" w:styleId="ListNumber">
    <w:name w:val="List Number"/>
    <w:basedOn w:val="List"/>
    <w:semiHidden/>
    <w:rsid w:val="00A34C23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rsid w:val="00A34C23"/>
    <w:pPr>
      <w:tabs>
        <w:tab w:val="center" w:pos="4320"/>
        <w:tab w:val="right" w:pos="8640"/>
      </w:tabs>
    </w:pPr>
  </w:style>
  <w:style w:type="character" w:customStyle="1" w:styleId="yshortcuts1">
    <w:name w:val="yshortcuts1"/>
    <w:rsid w:val="008841EB"/>
    <w:rPr>
      <w:color w:val="366388"/>
    </w:rPr>
  </w:style>
  <w:style w:type="character" w:customStyle="1" w:styleId="yshortcuts2">
    <w:name w:val="yshortcuts2"/>
    <w:rsid w:val="008841EB"/>
    <w:rPr>
      <w:color w:val="366388"/>
    </w:rPr>
  </w:style>
  <w:style w:type="paragraph" w:styleId="ListParagraph">
    <w:name w:val="List Paragraph"/>
    <w:basedOn w:val="Normal"/>
    <w:uiPriority w:val="34"/>
    <w:qFormat/>
    <w:rsid w:val="00C0229B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</w:rPr>
  </w:style>
  <w:style w:type="table" w:styleId="TableGrid">
    <w:name w:val="Table Grid"/>
    <w:basedOn w:val="TableNormal"/>
    <w:uiPriority w:val="59"/>
    <w:rsid w:val="0095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B6195"/>
  </w:style>
  <w:style w:type="character" w:styleId="Strong">
    <w:name w:val="Strong"/>
    <w:uiPriority w:val="22"/>
    <w:qFormat/>
    <w:rsid w:val="008B6195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3DC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43DCF"/>
    <w:rPr>
      <w:rFonts w:ascii="Garamond" w:hAnsi="Garamond"/>
      <w:kern w:val="18"/>
    </w:rPr>
  </w:style>
  <w:style w:type="character" w:styleId="Hyperlink">
    <w:name w:val="Hyperlink"/>
    <w:uiPriority w:val="99"/>
    <w:unhideWhenUsed/>
    <w:rsid w:val="00936D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1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12D"/>
    <w:rPr>
      <w:rFonts w:ascii="Tahoma" w:hAnsi="Tahoma" w:cs="Tahoma"/>
      <w:kern w:val="18"/>
      <w:sz w:val="16"/>
      <w:szCs w:val="16"/>
    </w:rPr>
  </w:style>
  <w:style w:type="character" w:customStyle="1" w:styleId="FooterChar">
    <w:name w:val="Footer Char"/>
    <w:link w:val="Footer"/>
    <w:uiPriority w:val="99"/>
    <w:rsid w:val="006B43BE"/>
    <w:rPr>
      <w:rFonts w:ascii="Garamond" w:hAnsi="Garamond"/>
      <w:kern w:val="18"/>
    </w:rPr>
  </w:style>
  <w:style w:type="character" w:customStyle="1" w:styleId="HeaderChar">
    <w:name w:val="Header Char"/>
    <w:link w:val="Header"/>
    <w:uiPriority w:val="99"/>
    <w:rsid w:val="00C951BD"/>
    <w:rPr>
      <w:rFonts w:ascii="Garamond" w:hAnsi="Garamond"/>
      <w:kern w:val="18"/>
    </w:rPr>
  </w:style>
  <w:style w:type="paragraph" w:customStyle="1" w:styleId="ecxmsonormal">
    <w:name w:val="ecxmsonormal"/>
    <w:basedOn w:val="Normal"/>
    <w:rsid w:val="008A72B0"/>
    <w:pPr>
      <w:spacing w:after="324"/>
      <w:jc w:val="left"/>
    </w:pPr>
    <w:rPr>
      <w:rFonts w:ascii="Times New Roman" w:hAnsi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4E2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0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2093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3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7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8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82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0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1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263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7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14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6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1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26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795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177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1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8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1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22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13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0989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448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80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822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willsboro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3C05-055F-4757-A5FF-AA73146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willsboro Letter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subject/>
  <dc:creator>Bob Rowe</dc:creator>
  <cp:keywords/>
  <dc:description/>
  <cp:lastModifiedBy>Shaun Gillilland</cp:lastModifiedBy>
  <cp:revision>6</cp:revision>
  <cp:lastPrinted>2024-05-08T17:39:00Z</cp:lastPrinted>
  <dcterms:created xsi:type="dcterms:W3CDTF">2024-09-17T18:17:00Z</dcterms:created>
  <dcterms:modified xsi:type="dcterms:W3CDTF">2024-09-17T18:19:00Z</dcterms:modified>
  <cp:category>Letter</cp:category>
</cp:coreProperties>
</file>